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1DB79" w14:textId="36D1AD71" w:rsidR="00DB5949" w:rsidRPr="002501C3" w:rsidRDefault="00DB5949" w:rsidP="005A51D6">
      <w:pPr>
        <w:pStyle w:val="MainHEWantsYouHeading"/>
      </w:pPr>
      <w:r w:rsidRPr="002501C3">
        <w:t xml:space="preserve">Episode </w:t>
      </w:r>
      <w:r>
        <w:t>2</w:t>
      </w:r>
      <w:r w:rsidR="006D20C8">
        <w:t>6</w:t>
      </w:r>
      <w:r w:rsidR="00F46128">
        <w:t xml:space="preserve"> – Mga Buhat 1</w:t>
      </w:r>
      <w:r w:rsidR="001F7627">
        <w:t>4</w:t>
      </w:r>
    </w:p>
    <w:p w14:paraId="0EBA638D" w14:textId="77777777" w:rsidR="00B262E2" w:rsidRDefault="00186060" w:rsidP="005A51D6">
      <w:pPr>
        <w:pStyle w:val="MainHEWantsYouHeading"/>
      </w:pPr>
      <w:r w:rsidRPr="005A51D6">
        <w:t>Sa Anay Ha Pagmisyun Kay Pablo</w:t>
      </w:r>
    </w:p>
    <w:p w14:paraId="5E7D9AAE" w14:textId="3B330051" w:rsidR="00DB5949" w:rsidRPr="005A51D6" w:rsidRDefault="001F7627" w:rsidP="005A51D6">
      <w:pPr>
        <w:pStyle w:val="MainHEWantsYouHeading"/>
      </w:pPr>
      <w:r>
        <w:t>Iconio, Listra</w:t>
      </w:r>
      <w:r w:rsidR="00780D5C">
        <w:t>,</w:t>
      </w:r>
      <w:r>
        <w:t xml:space="preserve"> Derbe</w:t>
      </w:r>
    </w:p>
    <w:p w14:paraId="13A3EA5E" w14:textId="77777777" w:rsidR="00DB5949" w:rsidRPr="002501C3" w:rsidRDefault="00DB5949" w:rsidP="004F2350">
      <w:pPr>
        <w:pStyle w:val="DefaultText"/>
      </w:pPr>
    </w:p>
    <w:p w14:paraId="1262D3DF" w14:textId="77777777" w:rsidR="00DB5949" w:rsidRPr="002501C3" w:rsidRDefault="00DB5949" w:rsidP="00DB5949">
      <w:pPr>
        <w:pStyle w:val="HeWantsYouSubheading"/>
      </w:pPr>
      <w:r w:rsidRPr="002501C3">
        <w:t>Likuon</w:t>
      </w:r>
    </w:p>
    <w:p w14:paraId="7466BC91" w14:textId="17CD958B" w:rsidR="00DB5949" w:rsidRDefault="00DB5949" w:rsidP="00B745A9">
      <w:pPr>
        <w:pStyle w:val="Bullet1"/>
      </w:pPr>
      <w:r w:rsidRPr="002501C3">
        <w:t xml:space="preserve">Na </w:t>
      </w:r>
      <w:r w:rsidR="008647A6">
        <w:t xml:space="preserve">natun-an taw </w:t>
      </w:r>
      <w:r w:rsidR="00740D7B">
        <w:t xml:space="preserve">daw minagi ha episode </w:t>
      </w:r>
      <w:r w:rsidR="008647A6">
        <w:t xml:space="preserve">ha </w:t>
      </w:r>
      <w:r w:rsidR="001952DE">
        <w:t>impa</w:t>
      </w:r>
      <w:r w:rsidR="00C01616">
        <w:t>g</w:t>
      </w:r>
      <w:r w:rsidR="00740D7B">
        <w:t>misyun</w:t>
      </w:r>
      <w:r w:rsidR="001952DE">
        <w:t xml:space="preserve"> </w:t>
      </w:r>
      <w:r w:rsidR="00D213EF">
        <w:t xml:space="preserve">si Pablo daw si Bernabe </w:t>
      </w:r>
      <w:r w:rsidR="001952DE">
        <w:t xml:space="preserve">hu </w:t>
      </w:r>
      <w:r w:rsidR="00D213EF">
        <w:t>iglesia</w:t>
      </w:r>
      <w:r w:rsidR="001952DE">
        <w:t xml:space="preserve"> ta Antioquia</w:t>
      </w:r>
      <w:r w:rsidR="0012408E">
        <w:t>,</w:t>
      </w:r>
      <w:r w:rsidR="001952DE">
        <w:t xml:space="preserve"> Siria</w:t>
      </w:r>
      <w:r w:rsidR="00056579">
        <w:t>,</w:t>
      </w:r>
      <w:r w:rsidR="001952DE">
        <w:t xml:space="preserve"> </w:t>
      </w:r>
      <w:r w:rsidR="00056579">
        <w:t>daw</w:t>
      </w:r>
      <w:r w:rsidR="007B6A79">
        <w:t xml:space="preserve"> naka</w:t>
      </w:r>
      <w:r w:rsidR="00F133F3">
        <w:t>g</w:t>
      </w:r>
      <w:r w:rsidR="007B6A79">
        <w:t xml:space="preserve">puunà kiw </w:t>
      </w:r>
      <w:r w:rsidR="006C2CA5">
        <w:t xml:space="preserve">on </w:t>
      </w:r>
      <w:r w:rsidR="007B6A79">
        <w:t xml:space="preserve">hu pagtuon </w:t>
      </w:r>
      <w:r w:rsidR="00774161">
        <w:t xml:space="preserve">mahitongod </w:t>
      </w:r>
      <w:r w:rsidR="00F44925">
        <w:t xml:space="preserve">tai </w:t>
      </w:r>
      <w:r w:rsidR="00774161">
        <w:t>h</w:t>
      </w:r>
      <w:r w:rsidR="00F44925">
        <w:t>a</w:t>
      </w:r>
      <w:r w:rsidR="00774161">
        <w:t xml:space="preserve"> anay ha pagmisyun </w:t>
      </w:r>
      <w:r w:rsidR="00C01616">
        <w:t>dan</w:t>
      </w:r>
      <w:r w:rsidR="00261F88">
        <w:t xml:space="preserve">, daw nagtuon kiw mahitongod hu pagbatbat dan ta isla ha Cipre daw </w:t>
      </w:r>
      <w:r w:rsidR="006D6AB7">
        <w:t xml:space="preserve">duun pa gayod hu siyudad ha tagngaranan daan hu Antioquia, ba Antioquia </w:t>
      </w:r>
      <w:r w:rsidR="001756A8">
        <w:t xml:space="preserve">hai </w:t>
      </w:r>
      <w:r w:rsidR="006D6AB7">
        <w:t>ha sakup hu Pisidia</w:t>
      </w:r>
      <w:r w:rsidR="00186A3D">
        <w:t>.</w:t>
      </w:r>
    </w:p>
    <w:p w14:paraId="4BB9964C" w14:textId="1CED967E" w:rsidR="00CF7E04" w:rsidRDefault="00CF7E04" w:rsidP="00CF7E04">
      <w:pPr>
        <w:pStyle w:val="TakeHomeBullet"/>
      </w:pPr>
      <w:r>
        <w:t>Ipaahà sa mapa.</w:t>
      </w:r>
    </w:p>
    <w:p w14:paraId="025B6B59" w14:textId="178325AF" w:rsidR="00A72510" w:rsidRDefault="00D06169" w:rsidP="00774161">
      <w:pPr>
        <w:pStyle w:val="Bullet2"/>
      </w:pPr>
      <w:r>
        <w:t xml:space="preserve">Daw </w:t>
      </w:r>
      <w:r w:rsidR="004D7249">
        <w:t>diyà</w:t>
      </w:r>
      <w:r>
        <w:t xml:space="preserve"> ta Antioq</w:t>
      </w:r>
      <w:r w:rsidR="00A72510">
        <w:t xml:space="preserve">uia, </w:t>
      </w:r>
      <w:r w:rsidR="00B5007F">
        <w:t xml:space="preserve">Pisidia </w:t>
      </w:r>
      <w:r w:rsidR="00A72510">
        <w:t>duun hu anlaw h</w:t>
      </w:r>
      <w:r w:rsidR="00E503FA">
        <w:t>a</w:t>
      </w:r>
      <w:r w:rsidR="00A72510">
        <w:t xml:space="preserve"> </w:t>
      </w:r>
      <w:r w:rsidR="00BD503C">
        <w:t>Ting-pahulay</w:t>
      </w:r>
      <w:r w:rsidR="00A72510">
        <w:t>, nagsolod s</w:t>
      </w:r>
      <w:r w:rsidR="004D7249">
        <w:t>ay Pablo</w:t>
      </w:r>
      <w:r w:rsidR="00A72510">
        <w:t xml:space="preserve"> hu sinagoga daw i</w:t>
      </w:r>
      <w:r w:rsidR="007F6BC2">
        <w:t>nimbitar</w:t>
      </w:r>
      <w:r w:rsidR="00A72510">
        <w:t xml:space="preserve"> </w:t>
      </w:r>
      <w:r w:rsidR="007F6BC2">
        <w:t xml:space="preserve">si Pablo </w:t>
      </w:r>
      <w:r w:rsidR="00A72510">
        <w:t xml:space="preserve">hu mga pangulu hu sinagoga </w:t>
      </w:r>
      <w:r w:rsidR="007F6BC2">
        <w:t>hu pagpahayag</w:t>
      </w:r>
      <w:r w:rsidR="00A72510">
        <w:t xml:space="preserve">, </w:t>
      </w:r>
      <w:r w:rsidR="006F6FC4">
        <w:t>aman nagpahayag gayod</w:t>
      </w:r>
      <w:r w:rsidR="007F6BC2">
        <w:t xml:space="preserve"> si Pablo duun </w:t>
      </w:r>
      <w:r w:rsidR="00F77D8C">
        <w:t>k</w:t>
      </w:r>
      <w:r w:rsidR="007F6BC2">
        <w:t>u sinagoga</w:t>
      </w:r>
      <w:r w:rsidR="006F6FC4">
        <w:t>.</w:t>
      </w:r>
    </w:p>
    <w:p w14:paraId="5ADC8E6A" w14:textId="5DA1810C" w:rsidR="006F6FC4" w:rsidRDefault="006F6FC4" w:rsidP="00774161">
      <w:pPr>
        <w:pStyle w:val="Bullet2"/>
      </w:pPr>
      <w:r>
        <w:t xml:space="preserve">Anay nanultul si Pablo mahitongod hu </w:t>
      </w:r>
      <w:r w:rsidR="007F481D">
        <w:t xml:space="preserve">kasaysayan hu mga Judio daw ayuwà nababayà sa mga Judio hu </w:t>
      </w:r>
      <w:r w:rsidR="00C7662B">
        <w:t>impa</w:t>
      </w:r>
      <w:r w:rsidR="006B6D5B">
        <w:t>nultul din.</w:t>
      </w:r>
    </w:p>
    <w:p w14:paraId="7F440D48" w14:textId="26F1C803" w:rsidR="00A72510" w:rsidRDefault="006B6D5B" w:rsidP="00774161">
      <w:pPr>
        <w:pStyle w:val="Bullet2"/>
      </w:pPr>
      <w:r>
        <w:t xml:space="preserve">Daw dayun kalit dà impasabut ki Pablo </w:t>
      </w:r>
      <w:r w:rsidR="00BA3AC8">
        <w:t>h</w:t>
      </w:r>
      <w:r>
        <w:t>a</w:t>
      </w:r>
      <w:r w:rsidR="00BA3AC8">
        <w:t xml:space="preserve"> </w:t>
      </w:r>
      <w:r w:rsidR="00C73511">
        <w:t xml:space="preserve">amin </w:t>
      </w:r>
      <w:r w:rsidR="004A21D7">
        <w:t>na</w:t>
      </w:r>
      <w:r w:rsidR="00C73511">
        <w:t xml:space="preserve">utaw ha </w:t>
      </w:r>
      <w:r w:rsidR="00BA3AC8">
        <w:t>sa</w:t>
      </w:r>
      <w:r>
        <w:t xml:space="preserve">buwa ha apù ki </w:t>
      </w:r>
      <w:r w:rsidR="00B05660">
        <w:t>H</w:t>
      </w:r>
      <w:r>
        <w:t>arì Da</w:t>
      </w:r>
      <w:r w:rsidR="00697703">
        <w:t>vid</w:t>
      </w:r>
      <w:r w:rsidR="00C73511">
        <w:t>, daw sai ha apù din</w:t>
      </w:r>
      <w:r w:rsidR="00FF35C5">
        <w:t xml:space="preserve"> ha nautaw, iyan man </w:t>
      </w:r>
      <w:r w:rsidR="00697703">
        <w:t xml:space="preserve">si Jesus </w:t>
      </w:r>
      <w:r w:rsidR="00FF35C5">
        <w:t>ha insaad hu Magbabayà</w:t>
      </w:r>
      <w:r w:rsidR="00697703">
        <w:t xml:space="preserve"> </w:t>
      </w:r>
      <w:r w:rsidR="00FF35C5">
        <w:t>h</w:t>
      </w:r>
      <w:r w:rsidR="00697703">
        <w:t>a Manluluwas</w:t>
      </w:r>
      <w:r w:rsidR="00FF35C5">
        <w:t xml:space="preserve"> ha tag-angatan </w:t>
      </w:r>
      <w:r w:rsidR="002F3CB6">
        <w:t>gan</w:t>
      </w:r>
      <w:r w:rsidR="00AC6D17">
        <w:t xml:space="preserve">ì hu alan ha </w:t>
      </w:r>
      <w:r w:rsidR="00FF35C5">
        <w:t>mga Judio</w:t>
      </w:r>
      <w:r w:rsidR="00697703">
        <w:t xml:space="preserve">, daw siguru </w:t>
      </w:r>
      <w:r w:rsidR="00502767">
        <w:t>ha</w:t>
      </w:r>
      <w:r w:rsidR="00697703">
        <w:t xml:space="preserve"> pag-ikagi</w:t>
      </w:r>
      <w:r w:rsidR="00502767">
        <w:t xml:space="preserve"> tai</w:t>
      </w:r>
      <w:r w:rsidR="00697703">
        <w:t xml:space="preserve"> ki Pablo, nakakudug gayod </w:t>
      </w:r>
      <w:r w:rsidR="00BC1A73">
        <w:t xml:space="preserve">ayuwà </w:t>
      </w:r>
      <w:r w:rsidR="00697703">
        <w:t>sa mga utaw ta sinagoga.</w:t>
      </w:r>
    </w:p>
    <w:p w14:paraId="7F608C4C" w14:textId="4E1A43F9" w:rsidR="007C54F0" w:rsidRDefault="00477562" w:rsidP="00774161">
      <w:pPr>
        <w:pStyle w:val="Bullet2"/>
      </w:pPr>
      <w:r>
        <w:t xml:space="preserve">Dayun nagpamatuud si Pablo ha natun-an taw ha Manluluwas </w:t>
      </w:r>
      <w:r w:rsidR="00BC1A73">
        <w:t xml:space="preserve">gayod </w:t>
      </w:r>
      <w:r>
        <w:t xml:space="preserve">si Jesus ta iyan </w:t>
      </w:r>
      <w:r w:rsidR="00BC1A73">
        <w:t xml:space="preserve">man </w:t>
      </w:r>
      <w:r>
        <w:t xml:space="preserve">inikagi ki Juan Bautista, daw alan ha mga Judio natuon ha </w:t>
      </w:r>
      <w:r w:rsidR="00B739AC">
        <w:t>puun hu Magbabayà si Juan Bautista.</w:t>
      </w:r>
    </w:p>
    <w:p w14:paraId="542D018D" w14:textId="3126175D" w:rsidR="00B739AC" w:rsidRDefault="00B739AC" w:rsidP="00774161">
      <w:pPr>
        <w:pStyle w:val="Bullet2"/>
      </w:pPr>
      <w:r>
        <w:t xml:space="preserve">Dayun impasabut ki Pablo ha ibidinsiya pa gayod ha Manluluwas si Jesus </w:t>
      </w:r>
      <w:r w:rsidR="0061336C">
        <w:t xml:space="preserve">ta bisan </w:t>
      </w:r>
      <w:r w:rsidR="009661D9">
        <w:t>ku</w:t>
      </w:r>
      <w:r w:rsidR="0061336C">
        <w:t xml:space="preserve"> hinimatayan daw i</w:t>
      </w:r>
      <w:r w:rsidR="00C7522D">
        <w:t>mpa</w:t>
      </w:r>
      <w:r w:rsidR="0061336C">
        <w:t xml:space="preserve">tayhad sa lawa din hu lobonganà, hurà kalodak sa lawa din ha angay </w:t>
      </w:r>
      <w:r w:rsidR="00545A2E">
        <w:t xml:space="preserve">daan </w:t>
      </w:r>
      <w:r w:rsidR="0061336C">
        <w:t xml:space="preserve">hu impropesiya mahitongod </w:t>
      </w:r>
      <w:r w:rsidR="00F50919">
        <w:t>hu lawa ku Manluluwas.</w:t>
      </w:r>
    </w:p>
    <w:p w14:paraId="0BFE0637" w14:textId="525AA4FD" w:rsidR="00F50919" w:rsidRDefault="00F50919" w:rsidP="00774161">
      <w:pPr>
        <w:pStyle w:val="Bullet2"/>
      </w:pPr>
      <w:r>
        <w:t xml:space="preserve">Dayun impasabut pa gayod ki Pablo duun hu mga utaw ta sinagoga ha sa hinongdan ku imbà himatayi si Jesus hu mga </w:t>
      </w:r>
      <w:r w:rsidR="002C63DC">
        <w:t xml:space="preserve">pangulu hu mga Judio ta Jerusalem, ta pinaagi man </w:t>
      </w:r>
      <w:r w:rsidR="00D9567A">
        <w:t xml:space="preserve">hu </w:t>
      </w:r>
      <w:r w:rsidR="002C63DC">
        <w:t>kandan</w:t>
      </w:r>
      <w:r w:rsidR="00D9567A">
        <w:t xml:space="preserve"> ha binuhat,</w:t>
      </w:r>
      <w:r w:rsidR="002C63DC">
        <w:t xml:space="preserve"> </w:t>
      </w:r>
      <w:r w:rsidR="00C7522D">
        <w:t>impa</w:t>
      </w:r>
      <w:r w:rsidR="002C63DC">
        <w:t xml:space="preserve">tuman </w:t>
      </w:r>
      <w:r w:rsidR="0044484F">
        <w:t>hu Magbabayà sa mga impropesiya ha kinahanglan ighimatayan sa Manluluwas.</w:t>
      </w:r>
      <w:r w:rsidR="008163DF">
        <w:t xml:space="preserve"> Aman tinuman dan man sa mga impropesiya pinaagi hu pagka</w:t>
      </w:r>
      <w:r w:rsidR="00D9567A">
        <w:t>-</w:t>
      </w:r>
      <w:r w:rsidR="008163DF">
        <w:t>ignuranti dan daw hu pagpahimatay dan ki Jesus.</w:t>
      </w:r>
    </w:p>
    <w:p w14:paraId="5CB2C122" w14:textId="7F867506" w:rsidR="00404E74" w:rsidRDefault="00404E74" w:rsidP="00774161">
      <w:pPr>
        <w:pStyle w:val="Bullet2"/>
      </w:pPr>
      <w:r>
        <w:t>Daw inikagihan ki Pablo sa mga utaw ta sinagoga ha ku</w:t>
      </w:r>
      <w:r w:rsidR="006750AA">
        <w:t xml:space="preserve"> tumuu sidan ta ki Jesus</w:t>
      </w:r>
      <w:r w:rsidR="006E7729">
        <w:t>,</w:t>
      </w:r>
      <w:r w:rsidR="006750AA">
        <w:t xml:space="preserve"> makalingkawas </w:t>
      </w:r>
      <w:r w:rsidR="00734AC7">
        <w:t xml:space="preserve">man </w:t>
      </w:r>
      <w:r w:rsidR="006750AA">
        <w:t xml:space="preserve">sidan puun hu mga </w:t>
      </w:r>
      <w:r w:rsidR="00734AC7">
        <w:t xml:space="preserve">salà </w:t>
      </w:r>
      <w:r w:rsidR="006750AA">
        <w:t xml:space="preserve">dan daw </w:t>
      </w:r>
      <w:r w:rsidR="0005249B">
        <w:t xml:space="preserve">makadawat sidan hu </w:t>
      </w:r>
      <w:r w:rsidR="0005137E">
        <w:t>ma</w:t>
      </w:r>
      <w:r w:rsidR="0005249B">
        <w:t>pinadayunon ha kinabuhì.</w:t>
      </w:r>
    </w:p>
    <w:p w14:paraId="53A9749D" w14:textId="44F9CBC5" w:rsidR="0005249B" w:rsidRDefault="0005249B" w:rsidP="00774161">
      <w:pPr>
        <w:pStyle w:val="Bullet2"/>
      </w:pPr>
      <w:r>
        <w:t xml:space="preserve">Na, madakol sa tuminuu ta ki Jesus taan ha anlawa daw pag-ulì kay Pablo, </w:t>
      </w:r>
      <w:r w:rsidR="006E7729">
        <w:t>sumin</w:t>
      </w:r>
      <w:r w:rsidR="00A934AD">
        <w:t xml:space="preserve">unud </w:t>
      </w:r>
      <w:r>
        <w:t>ta kandin sa madakol ha mga utaw puun hu sinagoga ha tag</w:t>
      </w:r>
      <w:r w:rsidR="00580F7E">
        <w:t xml:space="preserve">hangyuay </w:t>
      </w:r>
      <w:r w:rsidR="00A934AD">
        <w:t xml:space="preserve">ta </w:t>
      </w:r>
      <w:r w:rsidR="00580F7E">
        <w:t xml:space="preserve">kandin ha idayun din pa sa </w:t>
      </w:r>
      <w:r w:rsidR="00CB6BE2">
        <w:t>p</w:t>
      </w:r>
      <w:r w:rsidR="00580F7E">
        <w:t>agbatbat</w:t>
      </w:r>
      <w:r w:rsidR="00CB6BE2">
        <w:t xml:space="preserve"> ta </w:t>
      </w:r>
      <w:r w:rsidR="00580F7E">
        <w:t>kandan duun hu sunud ha anlaw h</w:t>
      </w:r>
      <w:r w:rsidR="003B3501">
        <w:t>a</w:t>
      </w:r>
      <w:r w:rsidR="00580F7E">
        <w:t xml:space="preserve"> </w:t>
      </w:r>
      <w:r w:rsidR="0005137E">
        <w:t>Ting-pahulay</w:t>
      </w:r>
      <w:r w:rsidR="00580F7E">
        <w:t>.</w:t>
      </w:r>
    </w:p>
    <w:p w14:paraId="08CC8385" w14:textId="1DE1D7B4" w:rsidR="00580F7E" w:rsidRDefault="00580F7E" w:rsidP="00774161">
      <w:pPr>
        <w:pStyle w:val="Bullet2"/>
      </w:pPr>
      <w:r>
        <w:t xml:space="preserve">Daw sa balità mahitongod hu kaluwasan daw </w:t>
      </w:r>
      <w:r w:rsidR="00127F78">
        <w:t xml:space="preserve">sa </w:t>
      </w:r>
      <w:r>
        <w:t xml:space="preserve">mahitongod </w:t>
      </w:r>
      <w:r w:rsidR="009E0123">
        <w:t xml:space="preserve">ta </w:t>
      </w:r>
      <w:r>
        <w:t>ki Jesus</w:t>
      </w:r>
      <w:r w:rsidR="009E0123">
        <w:t>,</w:t>
      </w:r>
      <w:r>
        <w:t xml:space="preserve"> nakal</w:t>
      </w:r>
      <w:r w:rsidR="002343F6">
        <w:t xml:space="preserve">okop </w:t>
      </w:r>
      <w:r w:rsidR="0065710D">
        <w:t xml:space="preserve">taan ha simanaha </w:t>
      </w:r>
      <w:r w:rsidR="002343F6">
        <w:t xml:space="preserve">hu tibuuk ha Antioquia taman ha duun hu sunud ha anlaw ha </w:t>
      </w:r>
      <w:r w:rsidR="0005137E">
        <w:t>Ting-pahulay</w:t>
      </w:r>
      <w:r w:rsidR="002343F6">
        <w:t>, nakaamul-amul sa halus tibuuk ha siyudad ha Antioquia para mapaliman dan sa maayad ha balità ha tigbatbat ki Pablo.</w:t>
      </w:r>
    </w:p>
    <w:p w14:paraId="71AAF89E" w14:textId="5442687F" w:rsidR="002343F6" w:rsidRDefault="002343F6" w:rsidP="00774161">
      <w:pPr>
        <w:pStyle w:val="Bullet2"/>
      </w:pPr>
      <w:r>
        <w:t>B</w:t>
      </w:r>
      <w:r w:rsidR="0065710D">
        <w:t>a</w:t>
      </w:r>
      <w:r>
        <w:t xml:space="preserve"> daw bi ta napunù sa mga gahinawa hu mga Judio hu kasina</w:t>
      </w:r>
      <w:r w:rsidR="005F5237">
        <w:t>,</w:t>
      </w:r>
      <w:r>
        <w:t xml:space="preserve"> taman ha </w:t>
      </w:r>
      <w:r w:rsidR="00DD7272">
        <w:t xml:space="preserve">nag-aghat sidan hu mga iladu ha mga utaw ta Antioquia hu pagsupak kay Pablo taman ha </w:t>
      </w:r>
      <w:r w:rsidR="003337FA">
        <w:t xml:space="preserve">sinapaan ganì </w:t>
      </w:r>
      <w:r w:rsidR="006B7C81">
        <w:t xml:space="preserve">say Pablo </w:t>
      </w:r>
      <w:r w:rsidR="003337FA">
        <w:t xml:space="preserve">puun hu siyudad ha Antioquia, aman naghipanaw say Pablo daw tinaktak dan sa abug hu Antioquia puun hu mga paa dan, </w:t>
      </w:r>
      <w:r w:rsidR="00F4485E">
        <w:t xml:space="preserve">ha buut </w:t>
      </w:r>
      <w:r w:rsidR="003337FA">
        <w:t>i</w:t>
      </w:r>
      <w:r w:rsidR="00A41C48">
        <w:t>g</w:t>
      </w:r>
      <w:r w:rsidR="003337FA">
        <w:t xml:space="preserve">pasabut ha hurà dan </w:t>
      </w:r>
      <w:r w:rsidR="00F4485E">
        <w:t xml:space="preserve">on </w:t>
      </w:r>
      <w:r w:rsidR="003337FA">
        <w:t>tul</w:t>
      </w:r>
      <w:r w:rsidR="00A41C48">
        <w:t>u</w:t>
      </w:r>
      <w:r w:rsidR="003337FA">
        <w:t>bag</w:t>
      </w:r>
      <w:r w:rsidR="00A41C48">
        <w:t>o</w:t>
      </w:r>
      <w:r w:rsidR="003337FA">
        <w:t xml:space="preserve">n </w:t>
      </w:r>
      <w:r w:rsidR="00A41C48">
        <w:t xml:space="preserve">hu langosa </w:t>
      </w:r>
      <w:r w:rsidR="003337FA">
        <w:t>taan ha mga utaw</w:t>
      </w:r>
      <w:r w:rsidR="00F4485E">
        <w:t>a</w:t>
      </w:r>
      <w:r w:rsidR="003337FA">
        <w:t xml:space="preserve"> ha hu</w:t>
      </w:r>
      <w:r w:rsidR="007C71FD">
        <w:t xml:space="preserve">rà </w:t>
      </w:r>
      <w:r w:rsidR="00F4485E">
        <w:t>pamanu</w:t>
      </w:r>
      <w:r w:rsidR="003337FA">
        <w:t>u ta ki Jesus.</w:t>
      </w:r>
    </w:p>
    <w:p w14:paraId="1E0CA7F4" w14:textId="6EF22D7B" w:rsidR="003337FA" w:rsidRDefault="003337FA" w:rsidP="00774161">
      <w:pPr>
        <w:pStyle w:val="Bullet2"/>
      </w:pPr>
      <w:r>
        <w:t>Hinuun, madakol gayod sa tuminuu ta ki Jesus ha mga taga-Antioquia.</w:t>
      </w:r>
    </w:p>
    <w:p w14:paraId="762578A8" w14:textId="2996900E" w:rsidR="003337FA" w:rsidRDefault="003337FA" w:rsidP="00774161">
      <w:pPr>
        <w:pStyle w:val="Bullet2"/>
      </w:pPr>
      <w:r>
        <w:t xml:space="preserve">Na idayun </w:t>
      </w:r>
      <w:r w:rsidR="001B42C3">
        <w:t xml:space="preserve">taw </w:t>
      </w:r>
      <w:r>
        <w:t xml:space="preserve">pa </w:t>
      </w:r>
      <w:r w:rsidR="001B42C3">
        <w:t>sa</w:t>
      </w:r>
      <w:r>
        <w:t xml:space="preserve"> </w:t>
      </w:r>
      <w:r w:rsidR="0002456A">
        <w:t>pagtuon hu</w:t>
      </w:r>
      <w:r w:rsidR="007B64CD">
        <w:t xml:space="preserve"> </w:t>
      </w:r>
      <w:r w:rsidR="0002456A">
        <w:t>anay ha pagmisyun ki Pablo.</w:t>
      </w:r>
    </w:p>
    <w:p w14:paraId="3AF3835C" w14:textId="693DA217" w:rsidR="00697703" w:rsidRDefault="00FC215B" w:rsidP="00FC215B">
      <w:pPr>
        <w:pStyle w:val="HeWantsYouSubheading"/>
      </w:pPr>
      <w:r>
        <w:lastRenderedPageBreak/>
        <w:t>Iconio</w:t>
      </w:r>
    </w:p>
    <w:p w14:paraId="6E019A9C" w14:textId="0BF841C7" w:rsidR="00504DBB" w:rsidRPr="00504DBB" w:rsidRDefault="003A786E" w:rsidP="00504DBB">
      <w:pPr>
        <w:pStyle w:val="TakeHomeBullet"/>
      </w:pPr>
      <w:r>
        <w:t xml:space="preserve">Para </w:t>
      </w:r>
      <w:r w:rsidR="00E96808">
        <w:t xml:space="preserve">hu palagbatbat – iiksplikar nu hai ha </w:t>
      </w:r>
      <w:r w:rsidR="00504DBB" w:rsidRPr="00504DBB">
        <w:t xml:space="preserve">mga birsikulu </w:t>
      </w:r>
      <w:r w:rsidR="00E96808">
        <w:t>k</w:t>
      </w:r>
      <w:r w:rsidR="00504DBB" w:rsidRPr="00504DBB">
        <w:t>u</w:t>
      </w:r>
      <w:r w:rsidR="00E96808">
        <w:t xml:space="preserve"> kamulu nu</w:t>
      </w:r>
      <w:r w:rsidR="00504DBB" w:rsidRPr="00504DBB">
        <w:t xml:space="preserve"> tagbasahon. </w:t>
      </w:r>
    </w:p>
    <w:p w14:paraId="5D29081C" w14:textId="4FBFF47C" w:rsidR="00FC215B" w:rsidRDefault="00350383" w:rsidP="00FC215B">
      <w:pPr>
        <w:pStyle w:val="BulletBible"/>
      </w:pPr>
      <w:r>
        <w:t>Mga Buhat 13:50 – 14:</w:t>
      </w:r>
      <w:r w:rsidR="00077B8E">
        <w:t>7</w:t>
      </w:r>
    </w:p>
    <w:p w14:paraId="5A794CD4" w14:textId="70D3115A" w:rsidR="00077B8E" w:rsidRPr="00077B8E" w:rsidRDefault="00077B8E" w:rsidP="00077B8E">
      <w:pPr>
        <w:pStyle w:val="ScriptureText"/>
      </w:pPr>
      <w:r w:rsidRPr="00077B8E">
        <w:rPr>
          <w:sz w:val="16"/>
          <w:szCs w:val="16"/>
        </w:rPr>
        <w:t>50</w:t>
      </w:r>
      <w:r w:rsidRPr="00077B8E">
        <w:t xml:space="preserve"> Ba nagsulsul sa mga Judio hu mga iladu daw mga rilihiyusu ha mga bahi daw hu mga maama ha mga pangulu hu siyudad</w:t>
      </w:r>
      <w:r w:rsidR="00454DD3">
        <w:t xml:space="preserve"> (Antioquia)</w:t>
      </w:r>
      <w:r w:rsidRPr="00077B8E">
        <w:t xml:space="preserve">, para igdaog-daogon si Pablo daw si Bernabe daw inabug dan puun hu kandan ha region. </w:t>
      </w:r>
      <w:r w:rsidRPr="00077B8E">
        <w:rPr>
          <w:sz w:val="16"/>
          <w:szCs w:val="16"/>
        </w:rPr>
        <w:t>51</w:t>
      </w:r>
      <w:r w:rsidRPr="00077B8E">
        <w:t xml:space="preserve"> Ba tinaktak kay Pablo sa abug puun hu mga paa dan batuk ta kandan daw nagdiyà sidan ta Iconio. </w:t>
      </w:r>
      <w:r w:rsidRPr="00077B8E">
        <w:rPr>
          <w:sz w:val="16"/>
          <w:szCs w:val="16"/>
        </w:rPr>
        <w:t>52</w:t>
      </w:r>
      <w:r w:rsidRPr="00077B8E">
        <w:t xml:space="preserve"> Daw nangapunù sa mga tinudluan hu kababayà daw hu Balaan ha Ispiritu</w:t>
      </w:r>
      <w:r w:rsidR="00425DA8">
        <w:t xml:space="preserve"> (Diyà ta Antioquia)</w:t>
      </w:r>
      <w:r w:rsidRPr="00077B8E">
        <w:t>.</w:t>
      </w:r>
    </w:p>
    <w:p w14:paraId="142CFEAF" w14:textId="77777777" w:rsidR="004B3A30" w:rsidRDefault="00077B8E" w:rsidP="00077B8E">
      <w:pPr>
        <w:pStyle w:val="ScriptureText"/>
        <w:rPr>
          <w:lang w:val="en-AU"/>
        </w:rPr>
      </w:pPr>
      <w:r w:rsidRPr="00077B8E">
        <w:rPr>
          <w:sz w:val="16"/>
          <w:szCs w:val="16"/>
        </w:rPr>
        <w:t>1</w:t>
      </w:r>
      <w:r w:rsidRPr="00077B8E">
        <w:rPr>
          <w:lang w:val="en-AU"/>
        </w:rPr>
        <w:t xml:space="preserve"> Na diyà ta Iconio nagsolod si Pablo daw si Bernabe ta sinagoga hu mga Judio daw ipiktibu sa pagbatbat dan aman madakol ayuwà sa tuminuu ha mga Judio daw mga Grego. </w:t>
      </w:r>
    </w:p>
    <w:p w14:paraId="0560E0C0" w14:textId="77777777" w:rsidR="006B5F2E" w:rsidRDefault="00077B8E" w:rsidP="00077B8E">
      <w:pPr>
        <w:pStyle w:val="ScriptureText"/>
        <w:rPr>
          <w:lang w:val="en-AU"/>
        </w:rPr>
      </w:pPr>
      <w:r w:rsidRPr="00077B8E">
        <w:rPr>
          <w:sz w:val="16"/>
          <w:szCs w:val="16"/>
        </w:rPr>
        <w:t>2</w:t>
      </w:r>
      <w:r w:rsidRPr="00077B8E">
        <w:rPr>
          <w:lang w:val="en-AU"/>
        </w:rPr>
        <w:t xml:space="preserve"> Ba sa mga Judio ha hurà tuu, naghubhub hu mga Hentil daw hiniluhan dan sa mga honà-honà dan batuk hu mga ginsuludan. </w:t>
      </w:r>
      <w:r w:rsidRPr="00077B8E">
        <w:rPr>
          <w:sz w:val="16"/>
          <w:szCs w:val="16"/>
        </w:rPr>
        <w:t>3</w:t>
      </w:r>
      <w:r w:rsidRPr="00077B8E">
        <w:rPr>
          <w:lang w:val="en-AU"/>
        </w:rPr>
        <w:t xml:space="preserve"> Aman nagpabilin diyà si Pablo daw si Bernabe hu malugayad ha panahun, ha hurà dan kagkahanlok hu pagbatbatà para ki Ginoo, daw pinamatud-an ki Ginoo sa mensahe hu grasya din pinaagi hu pagtugut kandan hu pagbuhat hu milagroso ha mga timaan daw mga kabolongan.</w:t>
      </w:r>
    </w:p>
    <w:p w14:paraId="2BDB7ACF" w14:textId="0C6E7A92" w:rsidR="001508DF" w:rsidRDefault="00077B8E" w:rsidP="00077B8E">
      <w:pPr>
        <w:pStyle w:val="ScriptureText"/>
      </w:pPr>
      <w:r w:rsidRPr="00077B8E">
        <w:rPr>
          <w:sz w:val="16"/>
          <w:szCs w:val="16"/>
        </w:rPr>
        <w:t>4</w:t>
      </w:r>
      <w:r w:rsidRPr="00077B8E">
        <w:rPr>
          <w:lang w:val="en-AU"/>
        </w:rPr>
        <w:t xml:space="preserve"> Ba sa mga utaw ku siyudad nangabahin, ta sa duma nagdapig duun ku mga Judio daw sa duma duun ku mga apostoles. </w:t>
      </w:r>
      <w:r w:rsidRPr="00077B8E">
        <w:rPr>
          <w:sz w:val="16"/>
          <w:szCs w:val="16"/>
        </w:rPr>
        <w:t>5</w:t>
      </w:r>
      <w:r w:rsidRPr="00077B8E">
        <w:rPr>
          <w:lang w:val="en-AU"/>
        </w:rPr>
        <w:t xml:space="preserve"> Daw su amin on planu hu mga Hentil daw hu mga Judio, duma hu mga pangulu dan, ha igpamanihan dan si Pablo daw si Bernabe daw igbatuhon, </w:t>
      </w:r>
      <w:r w:rsidRPr="00077B8E">
        <w:rPr>
          <w:sz w:val="16"/>
          <w:szCs w:val="16"/>
        </w:rPr>
        <w:t>6</w:t>
      </w:r>
      <w:r w:rsidRPr="00077B8E">
        <w:rPr>
          <w:lang w:val="en-AU"/>
        </w:rPr>
        <w:t xml:space="preserve"> nakamatikud sidan tai daw naglayas sidan payanaon ta Listra daw ta Derbe ha mga siyudad hu Licaonia, daw ta kasikbit daan ha mga dapit, </w:t>
      </w:r>
      <w:r w:rsidRPr="00077B8E">
        <w:rPr>
          <w:sz w:val="16"/>
          <w:szCs w:val="16"/>
        </w:rPr>
        <w:t>7</w:t>
      </w:r>
      <w:r w:rsidRPr="00077B8E">
        <w:rPr>
          <w:lang w:val="en-AU"/>
        </w:rPr>
        <w:t xml:space="preserve"> daw nagdayunà sidan diyà hu pagbatbatà hu maayad ha balità.</w:t>
      </w:r>
    </w:p>
    <w:p w14:paraId="7F01213A" w14:textId="77777777" w:rsidR="0096048F" w:rsidRDefault="0096048F" w:rsidP="00E73EF3">
      <w:pPr>
        <w:pStyle w:val="DefaultText"/>
      </w:pPr>
    </w:p>
    <w:p w14:paraId="5411B80A" w14:textId="5773338D" w:rsidR="0096048F" w:rsidRDefault="00E73EF3" w:rsidP="008F290E">
      <w:pPr>
        <w:pStyle w:val="Bullet1"/>
      </w:pPr>
      <w:r>
        <w:t>Sa atù pa, minawà say Pablo ta Antioquia daw na</w:t>
      </w:r>
      <w:r w:rsidR="00917F0B">
        <w:t>kauma sidan ta Iconio.</w:t>
      </w:r>
    </w:p>
    <w:p w14:paraId="6F035071" w14:textId="150B83E7" w:rsidR="00EC7B8A" w:rsidRDefault="00917F0B" w:rsidP="00917F0B">
      <w:pPr>
        <w:pStyle w:val="Bullet2"/>
      </w:pPr>
      <w:r>
        <w:t>Daw timan-an taw ha nakasolod say Pablo hu sinagoga</w:t>
      </w:r>
      <w:r w:rsidR="009E7EF4">
        <w:t xml:space="preserve"> diyà</w:t>
      </w:r>
      <w:r w:rsidR="006039F9">
        <w:t>, sa atù pa, amin mga Judio taan ha siyuda</w:t>
      </w:r>
      <w:r w:rsidR="009E7EF4">
        <w:t>r</w:t>
      </w:r>
      <w:r w:rsidR="006039F9">
        <w:t>a</w:t>
      </w:r>
      <w:r>
        <w:t>.</w:t>
      </w:r>
    </w:p>
    <w:p w14:paraId="44C0919D" w14:textId="59E2DB48" w:rsidR="00917F0B" w:rsidRDefault="00917F0B" w:rsidP="00917F0B">
      <w:pPr>
        <w:pStyle w:val="Bullet2"/>
      </w:pPr>
      <w:r>
        <w:t xml:space="preserve">Iyan labi han-ay hu Magbabayà ha unahan </w:t>
      </w:r>
      <w:r w:rsidR="00BC5B90">
        <w:t xml:space="preserve">din </w:t>
      </w:r>
      <w:r>
        <w:t xml:space="preserve">pabatbatan sa mga Judio daw human </w:t>
      </w:r>
      <w:r w:rsidR="005C174C">
        <w:t xml:space="preserve">pa </w:t>
      </w:r>
      <w:r>
        <w:t>sa mga Hentil.</w:t>
      </w:r>
    </w:p>
    <w:p w14:paraId="792D1457" w14:textId="75A87765" w:rsidR="00917F0B" w:rsidRDefault="00917F0B" w:rsidP="00917F0B">
      <w:pPr>
        <w:pStyle w:val="Bullet2"/>
      </w:pPr>
      <w:r>
        <w:t xml:space="preserve">Daw </w:t>
      </w:r>
      <w:r w:rsidR="00210DD9">
        <w:t>madakol on poman sa mga tu</w:t>
      </w:r>
      <w:r w:rsidR="00E77A39">
        <w:t>m</w:t>
      </w:r>
      <w:r w:rsidR="00210DD9">
        <w:t>inuu ta ki Jesus puun hu mga sakup hu sinagoga diy</w:t>
      </w:r>
      <w:r w:rsidR="004B2883">
        <w:t>à</w:t>
      </w:r>
      <w:r w:rsidR="00210DD9">
        <w:t xml:space="preserve">. Amin naluwas ha mga Judio daw mga Grego </w:t>
      </w:r>
      <w:r w:rsidR="00BC5B90">
        <w:t>o</w:t>
      </w:r>
      <w:r w:rsidR="00210DD9">
        <w:t xml:space="preserve"> Hentil ha naka</w:t>
      </w:r>
      <w:r w:rsidR="00BC5B90">
        <w:t>apil</w:t>
      </w:r>
      <w:r w:rsidR="00210DD9">
        <w:t xml:space="preserve"> duun hu sinagoga hu mga Judio.</w:t>
      </w:r>
    </w:p>
    <w:p w14:paraId="23675849" w14:textId="6CBA2299" w:rsidR="00210DD9" w:rsidRDefault="00210DD9" w:rsidP="00917F0B">
      <w:pPr>
        <w:pStyle w:val="Bullet2"/>
      </w:pPr>
      <w:r>
        <w:t xml:space="preserve">Ba </w:t>
      </w:r>
      <w:r w:rsidR="00524C54">
        <w:t xml:space="preserve">dinaog-daog </w:t>
      </w:r>
      <w:r w:rsidR="007E04A2">
        <w:t xml:space="preserve">on poman </w:t>
      </w:r>
      <w:r w:rsidR="00524C54">
        <w:t xml:space="preserve">say Pablo hu mga Judio daw </w:t>
      </w:r>
      <w:r w:rsidR="004B2883">
        <w:t xml:space="preserve">hu </w:t>
      </w:r>
      <w:r w:rsidR="00524C54">
        <w:t xml:space="preserve">mga Hentil ha hurà tuu ta ki Jesus </w:t>
      </w:r>
      <w:r w:rsidR="00D97969">
        <w:t xml:space="preserve">daw nagsasabut ganì sidan ha </w:t>
      </w:r>
      <w:r w:rsidR="004B2883">
        <w:t>ig</w:t>
      </w:r>
      <w:r w:rsidR="00EC7B8A">
        <w:t>batuhon</w:t>
      </w:r>
      <w:r w:rsidR="004B2883">
        <w:t xml:space="preserve"> dan daw</w:t>
      </w:r>
      <w:r w:rsidR="00EC7B8A">
        <w:t xml:space="preserve"> ighimatayan</w:t>
      </w:r>
      <w:r w:rsidR="007E04A2">
        <w:t xml:space="preserve"> </w:t>
      </w:r>
      <w:r w:rsidR="00D97969">
        <w:t xml:space="preserve">say Pablo, aman naglayas say Pablo payanaon ta Listra daw </w:t>
      </w:r>
      <w:r w:rsidR="004B2883">
        <w:t xml:space="preserve">ta </w:t>
      </w:r>
      <w:r w:rsidR="00D97969">
        <w:t>Derbe.</w:t>
      </w:r>
    </w:p>
    <w:p w14:paraId="04B4896F" w14:textId="3BCE3F3E" w:rsidR="006B3629" w:rsidRDefault="006B3629" w:rsidP="006B3629">
      <w:pPr>
        <w:pStyle w:val="TakeHomeBullet"/>
      </w:pPr>
      <w:r>
        <w:t>Ipaahà sa mapa</w:t>
      </w:r>
      <w:r w:rsidR="00A42A5A">
        <w:t>.</w:t>
      </w:r>
    </w:p>
    <w:p w14:paraId="6674F266" w14:textId="4E7BB7CA" w:rsidR="00D97969" w:rsidRDefault="00D97969" w:rsidP="00917F0B">
      <w:pPr>
        <w:pStyle w:val="Bullet2"/>
      </w:pPr>
      <w:r>
        <w:t xml:space="preserve">Timan-an </w:t>
      </w:r>
      <w:r w:rsidR="006B3629">
        <w:t xml:space="preserve">taw </w:t>
      </w:r>
      <w:r w:rsidR="00FE2411">
        <w:t>daan</w:t>
      </w:r>
      <w:r w:rsidR="006B3629">
        <w:t>,</w:t>
      </w:r>
      <w:r>
        <w:t xml:space="preserve"> ha kada panahun ha tagtuu sa mga utaw ta ki Jesus, amin daan tagdaog</w:t>
      </w:r>
      <w:r w:rsidR="00D21ED7">
        <w:t>-</w:t>
      </w:r>
      <w:r>
        <w:t>daog hu mga naluwas</w:t>
      </w:r>
      <w:r w:rsidR="00D21ED7">
        <w:t>.</w:t>
      </w:r>
    </w:p>
    <w:p w14:paraId="577E6A90" w14:textId="14936EFA" w:rsidR="00D21ED7" w:rsidRDefault="009C4B76" w:rsidP="00917F0B">
      <w:pPr>
        <w:pStyle w:val="Bullet2"/>
      </w:pPr>
      <w:r>
        <w:t>N</w:t>
      </w:r>
      <w:r w:rsidR="00D21ED7">
        <w:t xml:space="preserve">ormal </w:t>
      </w:r>
      <w:r>
        <w:t xml:space="preserve">hai </w:t>
      </w:r>
      <w:r w:rsidR="00D21ED7">
        <w:t xml:space="preserve">ha kahimtang duun hu iglesia, sa duma ha mga utaw ha tagbatbatan, tagtuu daw </w:t>
      </w:r>
      <w:r>
        <w:t>igk</w:t>
      </w:r>
      <w:r w:rsidR="00D21ED7">
        <w:t xml:space="preserve">aluwas </w:t>
      </w:r>
      <w:r w:rsidR="00837928">
        <w:t xml:space="preserve">sidan, </w:t>
      </w:r>
      <w:r w:rsidR="00D21ED7">
        <w:t>daw sa duma, hadì igtuu ta ki Jesus daw nasì</w:t>
      </w:r>
      <w:r>
        <w:t xml:space="preserve"> sidan</w:t>
      </w:r>
      <w:r w:rsidR="00D21ED7">
        <w:t xml:space="preserve"> tag</w:t>
      </w:r>
      <w:r w:rsidR="007505AF">
        <w:t>pang</w:t>
      </w:r>
      <w:r w:rsidR="00D21ED7">
        <w:t>daog-daog</w:t>
      </w:r>
      <w:r>
        <w:t>à</w:t>
      </w:r>
      <w:r w:rsidR="00D21ED7">
        <w:t xml:space="preserve"> </w:t>
      </w:r>
      <w:r w:rsidR="00A83547">
        <w:t>hu</w:t>
      </w:r>
      <w:r w:rsidR="00D21ED7">
        <w:t xml:space="preserve"> </w:t>
      </w:r>
      <w:r w:rsidR="00837928">
        <w:t>nanga</w:t>
      </w:r>
      <w:r>
        <w:t>ka</w:t>
      </w:r>
      <w:r w:rsidR="00837928">
        <w:t xml:space="preserve">tuu daw </w:t>
      </w:r>
      <w:r>
        <w:t xml:space="preserve">hu </w:t>
      </w:r>
      <w:r w:rsidR="00D21ED7">
        <w:t>nangaluwas. Gamiton sidan ki Satanas</w:t>
      </w:r>
      <w:r w:rsidR="00CD4CA0">
        <w:t xml:space="preserve"> para hu pagdagmal hu mga batà hu Magbabayà</w:t>
      </w:r>
      <w:r w:rsidR="00D21ED7">
        <w:t>.</w:t>
      </w:r>
    </w:p>
    <w:p w14:paraId="41CBBBDA" w14:textId="7FB29D5D" w:rsidR="005E7D6B" w:rsidRDefault="007868BE" w:rsidP="00917F0B">
      <w:pPr>
        <w:pStyle w:val="Bullet2"/>
      </w:pPr>
      <w:r>
        <w:t xml:space="preserve">Daw timan-an </w:t>
      </w:r>
      <w:r w:rsidR="005E7D6B">
        <w:t xml:space="preserve">taw </w:t>
      </w:r>
      <w:r>
        <w:t>daan</w:t>
      </w:r>
      <w:r w:rsidR="005E7D6B">
        <w:t>,</w:t>
      </w:r>
      <w:r>
        <w:t xml:space="preserve"> ha intugut hu Magbabayà </w:t>
      </w:r>
      <w:r w:rsidR="00BB074E">
        <w:t xml:space="preserve">ha makabuhat say Pablo hu mga milagro para makapamatuud ha matuud </w:t>
      </w:r>
      <w:r w:rsidR="00204461">
        <w:t xml:space="preserve">gayod </w:t>
      </w:r>
      <w:r w:rsidR="00BB074E">
        <w:t xml:space="preserve">sa </w:t>
      </w:r>
      <w:r w:rsidR="005E7D6B">
        <w:t>tigbatbat</w:t>
      </w:r>
      <w:r w:rsidR="00BB074E">
        <w:t xml:space="preserve"> dan mahitongod ta ki Jesus</w:t>
      </w:r>
      <w:r w:rsidR="00204461">
        <w:t xml:space="preserve"> daw</w:t>
      </w:r>
      <w:r w:rsidR="00B10DDB">
        <w:t xml:space="preserve"> hu</w:t>
      </w:r>
      <w:r w:rsidR="00204461">
        <w:t xml:space="preserve"> kaluwasan</w:t>
      </w:r>
      <w:r w:rsidR="00BB074E">
        <w:t>.</w:t>
      </w:r>
    </w:p>
    <w:p w14:paraId="0FF9B99B" w14:textId="148C74CF" w:rsidR="007868BE" w:rsidRDefault="00BB074E" w:rsidP="00917F0B">
      <w:pPr>
        <w:pStyle w:val="Bullet2"/>
      </w:pPr>
      <w:r>
        <w:t xml:space="preserve">Su batà pa sa iglesia, </w:t>
      </w:r>
      <w:r w:rsidR="00E77A39">
        <w:t xml:space="preserve">nagbuhat sa Magbabayà hu mga milagro pinaagi hu mga suluguon din, labi on </w:t>
      </w:r>
      <w:r w:rsidR="00277CD8">
        <w:t>duun</w:t>
      </w:r>
      <w:r w:rsidR="00E77A39">
        <w:t xml:space="preserve"> hu mga apostoles</w:t>
      </w:r>
      <w:r w:rsidR="00A61A40">
        <w:t xml:space="preserve">, ba saan ha mga milagro, hadì </w:t>
      </w:r>
      <w:r w:rsidR="003B7B3B">
        <w:t xml:space="preserve">taw on </w:t>
      </w:r>
      <w:r w:rsidR="00D82A5B">
        <w:t xml:space="preserve">imantu </w:t>
      </w:r>
      <w:r w:rsidR="00A61A40">
        <w:t>igkaahà ha panahun</w:t>
      </w:r>
      <w:r w:rsidR="00D82A5B">
        <w:t>a</w:t>
      </w:r>
      <w:r w:rsidR="00E77A39">
        <w:t>.</w:t>
      </w:r>
    </w:p>
    <w:p w14:paraId="308066AB" w14:textId="15AF2AE1" w:rsidR="005153A9" w:rsidRDefault="00D82A5B" w:rsidP="00917F0B">
      <w:pPr>
        <w:pStyle w:val="Bullet2"/>
      </w:pPr>
      <w:r>
        <w:t>Mag</w:t>
      </w:r>
      <w:r w:rsidR="005153A9">
        <w:t>basa kiw anay, ku inu sa nahitabù ta Listra, pag-uma kay Pablo diyà.</w:t>
      </w:r>
    </w:p>
    <w:p w14:paraId="47E87800" w14:textId="77777777" w:rsidR="00C13678" w:rsidRDefault="00C13678" w:rsidP="00C13678">
      <w:pPr>
        <w:pStyle w:val="DefaultText"/>
      </w:pPr>
    </w:p>
    <w:p w14:paraId="721D2C90" w14:textId="73987383" w:rsidR="002B51CA" w:rsidRDefault="00727B7A" w:rsidP="002B51CA">
      <w:pPr>
        <w:pStyle w:val="TakeHomeBullet"/>
      </w:pPr>
      <w:bookmarkStart w:id="0" w:name="_Hlk176163386"/>
      <w:r>
        <w:lastRenderedPageBreak/>
        <w:t xml:space="preserve">Para hu palagbatbat – iiksplikar nu hai ha </w:t>
      </w:r>
      <w:r w:rsidRPr="00504DBB">
        <w:t xml:space="preserve">mga birsikulu </w:t>
      </w:r>
      <w:r>
        <w:t>k</w:t>
      </w:r>
      <w:r w:rsidRPr="00504DBB">
        <w:t>u</w:t>
      </w:r>
      <w:r>
        <w:t xml:space="preserve"> kamulu nu</w:t>
      </w:r>
      <w:r w:rsidRPr="00504DBB">
        <w:t xml:space="preserve"> tagbasahon</w:t>
      </w:r>
      <w:r w:rsidR="00504DBB">
        <w:t xml:space="preserve">. </w:t>
      </w:r>
    </w:p>
    <w:bookmarkEnd w:id="0"/>
    <w:p w14:paraId="75BA8672" w14:textId="09A09FC0" w:rsidR="0096048F" w:rsidRDefault="006D673D" w:rsidP="006D673D">
      <w:pPr>
        <w:pStyle w:val="BulletBible"/>
      </w:pPr>
      <w:r>
        <w:t>Mga Buhat 14</w:t>
      </w:r>
      <w:r w:rsidR="00A115BF">
        <w:t>:8-23</w:t>
      </w:r>
    </w:p>
    <w:p w14:paraId="71012140" w14:textId="77777777" w:rsidR="008E08FC" w:rsidRDefault="00A115BF" w:rsidP="00A115BF">
      <w:pPr>
        <w:pStyle w:val="ScriptureText"/>
      </w:pPr>
      <w:r w:rsidRPr="00C23A99">
        <w:rPr>
          <w:sz w:val="16"/>
          <w:szCs w:val="16"/>
        </w:rPr>
        <w:t>8</w:t>
      </w:r>
      <w:r w:rsidRPr="00A115BF">
        <w:t xml:space="preserve"> Na diyà ta Listra amin tagpunuu ha utaw ha hurà kosog hu mga paa din. Pigkot man hai puun hu pagkautaw din daw hurà kan-u makahipanaw. </w:t>
      </w:r>
      <w:r w:rsidRPr="00C23A99">
        <w:rPr>
          <w:sz w:val="16"/>
          <w:szCs w:val="16"/>
        </w:rPr>
        <w:t>9</w:t>
      </w:r>
      <w:r w:rsidRPr="00A115BF">
        <w:t xml:space="preserve"> Daw tagpaliman hu batbat ki Pablo daw tinongtongan ki Pablo daw su maahà din ha amin pagtuu ku pigkot para maulian </w:t>
      </w:r>
      <w:r w:rsidRPr="00C23A99">
        <w:rPr>
          <w:sz w:val="16"/>
          <w:szCs w:val="16"/>
        </w:rPr>
        <w:t>10</w:t>
      </w:r>
      <w:r w:rsidRPr="00A115BF">
        <w:t xml:space="preserve"> inikagihan din hu madaging ha, “Hitondog ka!” Daw nakalagsu labi hu paghitondog sa pigkot daw naghip-hipanaw.</w:t>
      </w:r>
    </w:p>
    <w:p w14:paraId="66D4BA64" w14:textId="77777777" w:rsidR="002E6E8E" w:rsidRDefault="00A115BF" w:rsidP="00A115BF">
      <w:pPr>
        <w:pStyle w:val="ScriptureText"/>
      </w:pPr>
      <w:r w:rsidRPr="00C23A99">
        <w:rPr>
          <w:sz w:val="16"/>
          <w:szCs w:val="16"/>
        </w:rPr>
        <w:t>11</w:t>
      </w:r>
      <w:r w:rsidRPr="00A115BF">
        <w:t xml:space="preserve"> Daw su maahà ku mga utaw sa binuhat ki Pablo, namangulahì sidan hu Linicaonia ha, “Naglugnà ta kanyu sa mga magbabayà duun hu purma hu mga utaw!” </w:t>
      </w:r>
      <w:r w:rsidRPr="00C23A99">
        <w:rPr>
          <w:sz w:val="16"/>
          <w:szCs w:val="16"/>
        </w:rPr>
        <w:t>12</w:t>
      </w:r>
      <w:r w:rsidRPr="00A115BF">
        <w:t xml:space="preserve"> Daw nginaranan dan si Bernabe hu Seus daw si Pablo nginaranan dan hu Herme ta iyan tigpamà-bà.</w:t>
      </w:r>
    </w:p>
    <w:p w14:paraId="7C673E20" w14:textId="77777777" w:rsidR="00863D7B" w:rsidRDefault="00A115BF" w:rsidP="00A115BF">
      <w:pPr>
        <w:pStyle w:val="ScriptureText"/>
      </w:pPr>
      <w:r w:rsidRPr="00C23A99">
        <w:rPr>
          <w:sz w:val="16"/>
          <w:szCs w:val="16"/>
        </w:rPr>
        <w:t>13</w:t>
      </w:r>
      <w:r w:rsidRPr="00A115BF">
        <w:t xml:space="preserve"> Daw sa templo ki Seus diyà man ta gawas ku siyudad, daw nag-awit sa baylan ki Seus hu turu ha mga baka daw hu mga garlan ha mga bulak ta ganghaan ta kabayà sidan igpamuhat ta kandan.</w:t>
      </w:r>
    </w:p>
    <w:p w14:paraId="39B85C01" w14:textId="77777777" w:rsidR="00863D7B" w:rsidRDefault="00A115BF" w:rsidP="00A115BF">
      <w:pPr>
        <w:pStyle w:val="ScriptureText"/>
      </w:pPr>
      <w:r w:rsidRPr="00C23A99">
        <w:rPr>
          <w:sz w:val="16"/>
          <w:szCs w:val="16"/>
        </w:rPr>
        <w:t>14</w:t>
      </w:r>
      <w:r w:rsidRPr="00A115BF">
        <w:t xml:space="preserve"> Ba su mapaliman hai ku mga apostoles, si Bernabe daw si Pablo, pinanggisì dan sa mga pinagsuy dan daw nagpulaguy sidan payanaon ku mga utaw ha tagkulahì, </w:t>
      </w:r>
      <w:r w:rsidRPr="00C23A99">
        <w:rPr>
          <w:sz w:val="16"/>
          <w:szCs w:val="16"/>
        </w:rPr>
        <w:t>15</w:t>
      </w:r>
      <w:r w:rsidRPr="00A115BF">
        <w:t xml:space="preserve"> “Mga duma ku, imbà yu man hai igbuhata? Mga utaw kay dà man daan ha angay ta inyu, daw tagbatbatan day inyu hu maayad ha balità ha kinahanglan ha igtalikudan yu hai ha mga hurà dan pulus daw igduun kaw hinuun ku bubuhay ha Magbabayà ha iyan sa nagbuhat hu langit daw hu kalibutan daw hu dagat daw hu alan ha duun kandan.</w:t>
      </w:r>
    </w:p>
    <w:p w14:paraId="51288FD5" w14:textId="77777777" w:rsidR="00E178C1" w:rsidRDefault="00A115BF" w:rsidP="00A115BF">
      <w:pPr>
        <w:pStyle w:val="ScriptureText"/>
      </w:pPr>
      <w:r w:rsidRPr="00C23A99">
        <w:rPr>
          <w:sz w:val="16"/>
          <w:szCs w:val="16"/>
        </w:rPr>
        <w:t>16</w:t>
      </w:r>
      <w:r w:rsidRPr="00A115BF">
        <w:t xml:space="preserve"> Duun hu minagi on ha mga kaliwatan, tinugutan din sa alan ha mga nasud hu pagtuman dà hu kandan ha mga kabayà. </w:t>
      </w:r>
      <w:r w:rsidRPr="00C23A99">
        <w:rPr>
          <w:sz w:val="16"/>
          <w:szCs w:val="16"/>
        </w:rPr>
        <w:t>17</w:t>
      </w:r>
      <w:r w:rsidRPr="00A115BF">
        <w:t xml:space="preserve"> Ba pirmi din man tagpamatud-an sa kaugalingon din ta tagbuhatà hu maayad pinaagi hu pag-ilahà inyu hu udan puun ta langit daw hu mga panahun ha abunda sa abut yu, daw tagbuhion kaw kandin hu kalan-onon daw tagpunuon din sa mga kasing-kasing yu hu kababayà.” </w:t>
      </w:r>
      <w:r w:rsidRPr="00C23A99">
        <w:rPr>
          <w:sz w:val="16"/>
          <w:szCs w:val="16"/>
        </w:rPr>
        <w:t>18</w:t>
      </w:r>
      <w:r w:rsidRPr="00A115BF">
        <w:t xml:space="preserve"> Ba bisan pa tai ha inikagi dan, nalogonan sidan hu pagpugung hu mga utaw hu pagpamuhat ta kandan.</w:t>
      </w:r>
    </w:p>
    <w:p w14:paraId="7B7228F8" w14:textId="77777777" w:rsidR="00E178C1" w:rsidRDefault="00A115BF" w:rsidP="00A115BF">
      <w:pPr>
        <w:pStyle w:val="ScriptureText"/>
      </w:pPr>
      <w:r w:rsidRPr="00C23A99">
        <w:rPr>
          <w:sz w:val="16"/>
          <w:szCs w:val="16"/>
        </w:rPr>
        <w:t>19</w:t>
      </w:r>
      <w:r w:rsidRPr="00A115BF">
        <w:t xml:space="preserve"> Ba amin mga Judio ha nakauma puun ta Antioquia, Pisidia daw ta Iconio daw naaghat dan sa mga utaw daw binatu dan si Pablo daw ginuyud dan payanaon ta gawas ku siyudad ta kagi dan ha minatay on. </w:t>
      </w:r>
    </w:p>
    <w:p w14:paraId="798ECC99" w14:textId="77777777" w:rsidR="00E178C1" w:rsidRDefault="00A115BF" w:rsidP="00A115BF">
      <w:pPr>
        <w:pStyle w:val="ScriptureText"/>
      </w:pPr>
      <w:r w:rsidRPr="00C23A99">
        <w:rPr>
          <w:sz w:val="16"/>
          <w:szCs w:val="16"/>
        </w:rPr>
        <w:t>20</w:t>
      </w:r>
      <w:r w:rsidRPr="00A115BF">
        <w:t xml:space="preserve"> Ba su taglibutan si Pablo ku mga tinudluan, nagbangun daw naglikù ta siyudad daw pagkaasom nagdayun payanaon ta Derbe duma ki Bernabe.</w:t>
      </w:r>
    </w:p>
    <w:p w14:paraId="362B8B8E" w14:textId="77777777" w:rsidR="00E178C1" w:rsidRDefault="00A115BF" w:rsidP="00A115BF">
      <w:pPr>
        <w:pStyle w:val="ScriptureText"/>
      </w:pPr>
      <w:r w:rsidRPr="00C23A99">
        <w:rPr>
          <w:sz w:val="16"/>
          <w:szCs w:val="16"/>
        </w:rPr>
        <w:t>21</w:t>
      </w:r>
      <w:r w:rsidRPr="00A115BF">
        <w:t xml:space="preserve"> Daw su makabatbat dan on sa maayad ha balità taan ha siyudara, daw madakol sa hinimu dan ha mga tinudluan, naglikù sidan ta Listra, ta Iconio daw ta Antioquia, Pisidia, </w:t>
      </w:r>
      <w:r w:rsidRPr="00C23A99">
        <w:rPr>
          <w:sz w:val="16"/>
          <w:szCs w:val="16"/>
        </w:rPr>
        <w:t>22</w:t>
      </w:r>
      <w:r w:rsidRPr="00A115BF">
        <w:t xml:space="preserve"> ha tagpanglig-onà hu mga kalag hu mga tinudluan daw tagpanogyotà ta kandan hu pagpadayun duun hu pagtuu, daw tagpang-ikagi ta kandan ha kinahanglan ha igsolod kiw duun hu ginharian hu Magbabayà pinaagi hu madakol ha kasakitan.</w:t>
      </w:r>
    </w:p>
    <w:p w14:paraId="169288CF" w14:textId="5E6DD259" w:rsidR="00A115BF" w:rsidRDefault="00A115BF" w:rsidP="00A115BF">
      <w:pPr>
        <w:pStyle w:val="ScriptureText"/>
      </w:pPr>
      <w:r w:rsidRPr="00C23A99">
        <w:rPr>
          <w:sz w:val="16"/>
          <w:szCs w:val="16"/>
        </w:rPr>
        <w:t>23</w:t>
      </w:r>
      <w:r w:rsidRPr="00A115BF">
        <w:t xml:space="preserve"> Daw su makatubuy sidan hu mga pangulu dan duun hu kada iglesia, indata dan sidan duun ki Ginoo ha tinuuhan dan, duma hu mga pag-ampù daw hu mga pagpuasa.</w:t>
      </w:r>
    </w:p>
    <w:p w14:paraId="0B2F6F1C" w14:textId="77777777" w:rsidR="0096048F" w:rsidRDefault="0096048F" w:rsidP="009F5A97">
      <w:pPr>
        <w:pStyle w:val="DefaultText"/>
      </w:pPr>
    </w:p>
    <w:p w14:paraId="2E96AB15" w14:textId="7BFC39A0" w:rsidR="009F5A97" w:rsidRDefault="00E178C1" w:rsidP="009F5A97">
      <w:pPr>
        <w:pStyle w:val="Bullet1"/>
      </w:pPr>
      <w:r>
        <w:t xml:space="preserve">Sa atù pa, </w:t>
      </w:r>
      <w:r w:rsidR="00FB3BB5">
        <w:t>pag-uma kay Pablo ta Listra,</w:t>
      </w:r>
      <w:r w:rsidR="00551305">
        <w:t xml:space="preserve"> </w:t>
      </w:r>
      <w:r w:rsidR="005B537B">
        <w:t>anu</w:t>
      </w:r>
      <w:r w:rsidR="00551305">
        <w:t>bà ku hurà diyà sinagoga</w:t>
      </w:r>
      <w:r w:rsidR="00C73878">
        <w:t xml:space="preserve">, aman </w:t>
      </w:r>
      <w:r w:rsidR="00FB3BB5">
        <w:t>naka</w:t>
      </w:r>
      <w:r w:rsidR="005B537B">
        <w:t>g</w:t>
      </w:r>
      <w:r w:rsidR="00FB3BB5">
        <w:t xml:space="preserve">puunà sidan hu pagbatbat </w:t>
      </w:r>
      <w:r w:rsidR="00C73878">
        <w:t>duun hu mga Hentil,</w:t>
      </w:r>
      <w:r w:rsidR="00FB3BB5">
        <w:t xml:space="preserve"> daw pigkot sa sabuwa </w:t>
      </w:r>
      <w:r w:rsidR="00AF78AD">
        <w:t xml:space="preserve">ha nakapaliman </w:t>
      </w:r>
      <w:r w:rsidR="00C73878">
        <w:t>hu imbatbat dan</w:t>
      </w:r>
      <w:r w:rsidR="00AF78AD">
        <w:t>, daw sai ha pigkot, hurà sukad makahipanaw puun hu pagkautaw din.</w:t>
      </w:r>
    </w:p>
    <w:p w14:paraId="4AA44A97" w14:textId="298E4EFA" w:rsidR="001D392A" w:rsidRDefault="00AF78AD" w:rsidP="00AF78AD">
      <w:pPr>
        <w:pStyle w:val="Bullet2"/>
      </w:pPr>
      <w:r>
        <w:t xml:space="preserve">Daw pinaulian ki Pablo sa pigkot </w:t>
      </w:r>
      <w:r w:rsidR="00F624F0">
        <w:t xml:space="preserve">pinaagi hu milagro aman </w:t>
      </w:r>
      <w:r>
        <w:t>naglagsu</w:t>
      </w:r>
      <w:r w:rsidR="00B907FB">
        <w:t>h</w:t>
      </w:r>
      <w:r>
        <w:t>à</w:t>
      </w:r>
      <w:r w:rsidR="00F624F0">
        <w:t xml:space="preserve"> sa pigkot</w:t>
      </w:r>
      <w:r>
        <w:t>, naluwas sa kalag din daw</w:t>
      </w:r>
      <w:r w:rsidR="001D392A">
        <w:t xml:space="preserve"> naluwas daan sa pag</w:t>
      </w:r>
      <w:r w:rsidR="00A13231">
        <w:t>ka</w:t>
      </w:r>
      <w:r w:rsidR="001D392A">
        <w:t>pigkot din.</w:t>
      </w:r>
    </w:p>
    <w:p w14:paraId="6F178F3D" w14:textId="33A8C94B" w:rsidR="00AF78AD" w:rsidRDefault="001D392A" w:rsidP="00AF78AD">
      <w:pPr>
        <w:pStyle w:val="Bullet2"/>
      </w:pPr>
      <w:r>
        <w:lastRenderedPageBreak/>
        <w:t xml:space="preserve">Daw pag-ahà hu mga </w:t>
      </w:r>
      <w:r w:rsidR="00FA4295">
        <w:t xml:space="preserve">taga-Listra </w:t>
      </w:r>
      <w:r w:rsidR="00353C7F">
        <w:t>hu</w:t>
      </w:r>
      <w:r w:rsidR="00FA4295">
        <w:t xml:space="preserve"> milagro ki Pablo, nakatuu gayod sidan ha</w:t>
      </w:r>
      <w:r w:rsidR="007A0A7A">
        <w:t xml:space="preserve"> </w:t>
      </w:r>
      <w:r w:rsidR="00FA4295">
        <w:t xml:space="preserve">magbabayà dan </w:t>
      </w:r>
      <w:r w:rsidR="00602EBE">
        <w:t xml:space="preserve">si Pablo daw si Bernabe, ta hadì </w:t>
      </w:r>
      <w:r w:rsidR="00353C7F">
        <w:t xml:space="preserve">gayod </w:t>
      </w:r>
      <w:r w:rsidR="00602EBE">
        <w:t>igkatuuhan sa binuhat din ha milagro</w:t>
      </w:r>
      <w:r w:rsidR="00593DD7">
        <w:t xml:space="preserve"> duun ku pigkot</w:t>
      </w:r>
      <w:r w:rsidR="00602EBE">
        <w:t xml:space="preserve">. Daw </w:t>
      </w:r>
      <w:r w:rsidR="00593DD7">
        <w:t>nakatuu sidan</w:t>
      </w:r>
      <w:r w:rsidR="00602EBE">
        <w:t xml:space="preserve"> ha</w:t>
      </w:r>
      <w:r w:rsidR="00170301">
        <w:t xml:space="preserve"> </w:t>
      </w:r>
      <w:r w:rsidR="004B3117">
        <w:t xml:space="preserve">si Pablo </w:t>
      </w:r>
      <w:r w:rsidR="00170301">
        <w:t>iyan sa</w:t>
      </w:r>
      <w:r w:rsidR="00602EBE">
        <w:t xml:space="preserve"> </w:t>
      </w:r>
      <w:r w:rsidR="006024E1">
        <w:t xml:space="preserve">dios-dios dan ha Herme, daw si Bernabe, iyan </w:t>
      </w:r>
      <w:r w:rsidR="00D700C5">
        <w:t xml:space="preserve">sa </w:t>
      </w:r>
      <w:r w:rsidR="00B22B70">
        <w:t xml:space="preserve">dios-dios dan </w:t>
      </w:r>
      <w:r w:rsidR="00D700C5">
        <w:t>ha</w:t>
      </w:r>
      <w:r w:rsidR="006024E1">
        <w:t xml:space="preserve"> </w:t>
      </w:r>
      <w:r w:rsidR="00303ED0">
        <w:t>Seu</w:t>
      </w:r>
      <w:r w:rsidR="006024E1">
        <w:t>s.</w:t>
      </w:r>
    </w:p>
    <w:p w14:paraId="4F8EA5DF" w14:textId="72DDB0A8" w:rsidR="00303ED0" w:rsidRDefault="00303ED0" w:rsidP="00AF78AD">
      <w:pPr>
        <w:pStyle w:val="Bullet2"/>
      </w:pPr>
      <w:r>
        <w:t xml:space="preserve">Daw </w:t>
      </w:r>
      <w:r w:rsidR="00170301">
        <w:t>ig</w:t>
      </w:r>
      <w:r>
        <w:t>pamuhatan dan gayod say Pablo hu mga baka daw mga bulak.</w:t>
      </w:r>
    </w:p>
    <w:p w14:paraId="32B2EF66" w14:textId="70C21600" w:rsidR="00303ED0" w:rsidRDefault="00303ED0" w:rsidP="00AF78AD">
      <w:pPr>
        <w:pStyle w:val="Bullet2"/>
      </w:pPr>
      <w:r>
        <w:t xml:space="preserve">Ba </w:t>
      </w:r>
      <w:r w:rsidR="001F395F">
        <w:t xml:space="preserve">hurà gayod dawat say Pablo hu pagpamuhat dan ngaay ta kandan daw </w:t>
      </w:r>
      <w:r w:rsidR="00170301">
        <w:t xml:space="preserve">nasì dan hinuun </w:t>
      </w:r>
      <w:r w:rsidR="0084256D">
        <w:t xml:space="preserve">sidan </w:t>
      </w:r>
      <w:r w:rsidR="001F395F">
        <w:t xml:space="preserve">inikagihan ha kinahanglan umawà sidan puun hu mga dios-dios dan </w:t>
      </w:r>
      <w:r w:rsidR="00FD71D0">
        <w:t xml:space="preserve">daw duun </w:t>
      </w:r>
      <w:r w:rsidR="0084256D">
        <w:t xml:space="preserve">sidan </w:t>
      </w:r>
      <w:r w:rsidR="00FD71D0">
        <w:t>umapot ku bubuhay ha Magbabayà.</w:t>
      </w:r>
    </w:p>
    <w:p w14:paraId="53CEB84E" w14:textId="2F6DD027" w:rsidR="00B02661" w:rsidRDefault="00FD71D0" w:rsidP="00AF78AD">
      <w:pPr>
        <w:pStyle w:val="Bullet2"/>
      </w:pPr>
      <w:r>
        <w:t xml:space="preserve">Dayun </w:t>
      </w:r>
      <w:r w:rsidR="0047538D">
        <w:t>amin</w:t>
      </w:r>
      <w:r w:rsidR="0084256D">
        <w:t xml:space="preserve"> </w:t>
      </w:r>
      <w:r w:rsidR="00BE4972">
        <w:t>hurà ka</w:t>
      </w:r>
      <w:r w:rsidR="0084256D">
        <w:t>nga</w:t>
      </w:r>
      <w:r w:rsidR="00BE4972">
        <w:t xml:space="preserve">luwas puun ta Antioquia daw </w:t>
      </w:r>
      <w:r w:rsidR="0084256D">
        <w:t xml:space="preserve">ta </w:t>
      </w:r>
      <w:r w:rsidR="00BE4972">
        <w:t xml:space="preserve">Iconio ha </w:t>
      </w:r>
      <w:r w:rsidR="00A05FB2">
        <w:t>ayuwà tagkapaukà ta k</w:t>
      </w:r>
      <w:r w:rsidR="007D7494">
        <w:t>a</w:t>
      </w:r>
      <w:r w:rsidR="00A05FB2">
        <w:t xml:space="preserve">y Pablo ha naglupug kandan daw pag-uma dan ta Listra, </w:t>
      </w:r>
      <w:r w:rsidR="00763E55">
        <w:t xml:space="preserve">inaghat </w:t>
      </w:r>
      <w:r w:rsidR="00A05FB2">
        <w:t xml:space="preserve">dan sa </w:t>
      </w:r>
      <w:r w:rsidR="00B02661">
        <w:t>mga taga-Listra taman ha binatu dan si Pablo daw ginuyud dan payanaon ta gawas hu siyudad</w:t>
      </w:r>
      <w:r w:rsidR="00763E55">
        <w:t xml:space="preserve"> ha kagi dan ha patay on</w:t>
      </w:r>
      <w:r w:rsidR="00B02661">
        <w:t>.</w:t>
      </w:r>
    </w:p>
    <w:p w14:paraId="4FBFAE65" w14:textId="1975D5D1" w:rsidR="00B02661" w:rsidRDefault="00B02661" w:rsidP="00AF78AD">
      <w:pPr>
        <w:pStyle w:val="Bullet2"/>
      </w:pPr>
      <w:r>
        <w:t>Nakaikyas si Bernabe hu kandin.</w:t>
      </w:r>
    </w:p>
    <w:p w14:paraId="002A739E" w14:textId="02BBCEE5" w:rsidR="000E1E17" w:rsidRDefault="00600DF8" w:rsidP="00AF78AD">
      <w:pPr>
        <w:pStyle w:val="Bullet2"/>
      </w:pPr>
      <w:r>
        <w:t xml:space="preserve">Na kagi hu mga taga-Listra ha patay </w:t>
      </w:r>
      <w:r w:rsidR="00630667">
        <w:t xml:space="preserve">on </w:t>
      </w:r>
      <w:r>
        <w:t xml:space="preserve">gayod si Pablo daw basin patay </w:t>
      </w:r>
      <w:r w:rsidR="0084256D">
        <w:t xml:space="preserve">labi </w:t>
      </w:r>
      <w:r>
        <w:t xml:space="preserve">si Pablo ba nabanhaw </w:t>
      </w:r>
      <w:r w:rsidR="000E1E17">
        <w:t xml:space="preserve">puun hu mga patay, o basin uuyag pa ba nakatuu </w:t>
      </w:r>
      <w:r w:rsidR="000A68BC">
        <w:t xml:space="preserve">dà </w:t>
      </w:r>
      <w:r w:rsidR="000E1E17">
        <w:t xml:space="preserve">sidan ha patay. </w:t>
      </w:r>
      <w:r w:rsidR="0084256D">
        <w:t xml:space="preserve">Konà </w:t>
      </w:r>
      <w:r w:rsidR="000E1E17">
        <w:t>hai klaru.</w:t>
      </w:r>
    </w:p>
    <w:p w14:paraId="2983E6EC" w14:textId="64BB04DD" w:rsidR="006F567A" w:rsidRDefault="000E1E17" w:rsidP="00AF78AD">
      <w:pPr>
        <w:pStyle w:val="Bullet2"/>
      </w:pPr>
      <w:r>
        <w:t xml:space="preserve">Daw nalibutan si Pablo hu </w:t>
      </w:r>
      <w:r w:rsidR="00DD5A53">
        <w:t>na</w:t>
      </w:r>
      <w:r w:rsidR="00245548">
        <w:t>nga</w:t>
      </w:r>
      <w:r w:rsidR="00DD5A53">
        <w:t xml:space="preserve">katuu daw </w:t>
      </w:r>
      <w:r w:rsidR="00805F18">
        <w:t xml:space="preserve">kalit dà </w:t>
      </w:r>
      <w:r w:rsidR="00DD5A53">
        <w:t>minitondog si Pablo daw nag</w:t>
      </w:r>
      <w:r w:rsidR="00805F18">
        <w:t>likù</w:t>
      </w:r>
      <w:r w:rsidR="00DD5A53">
        <w:t xml:space="preserve"> on poman </w:t>
      </w:r>
      <w:r w:rsidR="004930FB">
        <w:t xml:space="preserve">ta </w:t>
      </w:r>
      <w:r w:rsidR="00DD5A53">
        <w:t xml:space="preserve">siyudad. Basin sa mga </w:t>
      </w:r>
      <w:r w:rsidR="00805F18">
        <w:t xml:space="preserve">utaw ha </w:t>
      </w:r>
      <w:r w:rsidR="00DD5A53">
        <w:t xml:space="preserve">naglibut </w:t>
      </w:r>
      <w:r w:rsidR="00805F18">
        <w:t xml:space="preserve">ta </w:t>
      </w:r>
      <w:r w:rsidR="00DD5A53">
        <w:t>ki Pablo taan, iyan sa pigkot ha naulian, si Bernabe</w:t>
      </w:r>
      <w:r w:rsidR="00A301C2">
        <w:t>, si Timoteo</w:t>
      </w:r>
      <w:r w:rsidR="004930FB">
        <w:t>,</w:t>
      </w:r>
      <w:r w:rsidR="00A0252A">
        <w:t xml:space="preserve"> </w:t>
      </w:r>
      <w:r w:rsidR="00DD5A53">
        <w:t xml:space="preserve">daw </w:t>
      </w:r>
      <w:r w:rsidR="004930FB">
        <w:t>anubà k</w:t>
      </w:r>
      <w:r w:rsidR="00DD5A53">
        <w:t>u sa ama daw apù ha bahi ki Timoteo</w:t>
      </w:r>
      <w:r w:rsidR="006F567A">
        <w:t>,</w:t>
      </w:r>
      <w:r w:rsidR="007A5362">
        <w:t xml:space="preserve"> daw sa </w:t>
      </w:r>
      <w:r w:rsidR="006F567A">
        <w:t xml:space="preserve">mga utaw </w:t>
      </w:r>
      <w:r w:rsidR="007A5362">
        <w:t>ha na</w:t>
      </w:r>
      <w:r w:rsidR="006F567A">
        <w:t>ngaluwas</w:t>
      </w:r>
      <w:r w:rsidR="007A5362">
        <w:t xml:space="preserve"> ta Listra</w:t>
      </w:r>
      <w:r w:rsidR="006F567A">
        <w:t xml:space="preserve"> pinaagi hu pagbatbat ki Pablo</w:t>
      </w:r>
      <w:r w:rsidR="007A5362">
        <w:t>.</w:t>
      </w:r>
    </w:p>
    <w:p w14:paraId="1AB91BE8" w14:textId="5263BCE3" w:rsidR="00FD71D0" w:rsidRDefault="007A5362" w:rsidP="00AF78AD">
      <w:pPr>
        <w:pStyle w:val="Bullet2"/>
      </w:pPr>
      <w:r>
        <w:t>Si Timoteo, sabuwa ha kasaligan ha tumutuu ha n</w:t>
      </w:r>
      <w:r w:rsidR="00A73832">
        <w:t>ahimu ha duma-duma ki Pablo daw tinudluan</w:t>
      </w:r>
      <w:r w:rsidR="006F567A">
        <w:t xml:space="preserve"> daw inisip ganì ki Pablo ha batà din</w:t>
      </w:r>
      <w:r w:rsidR="00A73832">
        <w:t>. Matun-an taw sa mahitongod ki Timoteo duun hu unahan ha mga episode.</w:t>
      </w:r>
    </w:p>
    <w:p w14:paraId="52B401B5" w14:textId="12A71120" w:rsidR="00DB07E0" w:rsidRDefault="00A578E9" w:rsidP="00AF78AD">
      <w:pPr>
        <w:pStyle w:val="Bullet2"/>
      </w:pPr>
      <w:r>
        <w:t>Daw dayun</w:t>
      </w:r>
      <w:r w:rsidR="00586E5C">
        <w:t xml:space="preserve"> su mabatbatan on kay Pablo </w:t>
      </w:r>
      <w:r w:rsidR="00723067">
        <w:t xml:space="preserve">sa </w:t>
      </w:r>
      <w:r w:rsidR="00465D69">
        <w:t>siyudad</w:t>
      </w:r>
      <w:r w:rsidR="00586E5C">
        <w:t xml:space="preserve"> ha Derbe, naglikù sidan ta Listra, </w:t>
      </w:r>
      <w:r w:rsidR="00723067">
        <w:t xml:space="preserve">ta </w:t>
      </w:r>
      <w:r w:rsidR="0037522C">
        <w:t xml:space="preserve">Iconio daw </w:t>
      </w:r>
      <w:r w:rsidR="00723067">
        <w:t xml:space="preserve">ta </w:t>
      </w:r>
      <w:r w:rsidR="0037522C">
        <w:t xml:space="preserve">Antioquia Pisidia daw pag-uma dan tai ha mga siyudad, tinudluan dan sa mga tumutuu ha </w:t>
      </w:r>
      <w:r w:rsidR="00DB07E0">
        <w:t xml:space="preserve">kinahanglan ha </w:t>
      </w:r>
      <w:r w:rsidR="00DB07E0" w:rsidRPr="00465D69">
        <w:rPr>
          <w:b/>
          <w:bCs/>
          <w:u w:val="single"/>
        </w:rPr>
        <w:t>magpadayun</w:t>
      </w:r>
      <w:r w:rsidR="00DB07E0">
        <w:t xml:space="preserve"> sidan duun hu pagtuu.</w:t>
      </w:r>
    </w:p>
    <w:p w14:paraId="1D3AF3C1" w14:textId="1CDB4778" w:rsidR="001C42A8" w:rsidRDefault="00DB07E0" w:rsidP="00AF78AD">
      <w:pPr>
        <w:pStyle w:val="Bullet2"/>
      </w:pPr>
      <w:r>
        <w:t xml:space="preserve">Para </w:t>
      </w:r>
      <w:r w:rsidR="00F706AF">
        <w:t xml:space="preserve">hu </w:t>
      </w:r>
      <w:r>
        <w:t xml:space="preserve">bisan kin-u </w:t>
      </w:r>
      <w:r w:rsidR="00B92FBE">
        <w:t xml:space="preserve">ta </w:t>
      </w:r>
      <w:r>
        <w:t>kanyu ha mga tumutuu, kinahanglan ha tag-ibitan taw si Jesus hu bon daruwa ha alima</w:t>
      </w:r>
      <w:r w:rsidR="0015722C">
        <w:t>,</w:t>
      </w:r>
      <w:r>
        <w:t xml:space="preserve"> daw </w:t>
      </w:r>
      <w:r w:rsidR="001C42A8">
        <w:t>hadì taw kan-u igbutawanan sa pagtuu taw ta ki Jesus, bahalà ku inu ha mga pagsulay sa makauma ta kanyu.</w:t>
      </w:r>
    </w:p>
    <w:p w14:paraId="1232929F" w14:textId="50A9F62F" w:rsidR="00075074" w:rsidRDefault="001C42A8" w:rsidP="00AF78AD">
      <w:pPr>
        <w:pStyle w:val="Bullet2"/>
      </w:pPr>
      <w:r>
        <w:t xml:space="preserve">Daw inikagihan ki Pablo sa mga tumutuu ha </w:t>
      </w:r>
      <w:r w:rsidR="00723685">
        <w:t>ku</w:t>
      </w:r>
      <w:r w:rsidR="007A756B">
        <w:t xml:space="preserve"> dini kiw pa ta kalibutan, makaagi kiw gayod hu madakol ha mga kasakitan</w:t>
      </w:r>
      <w:r w:rsidR="004A6C68">
        <w:t xml:space="preserve"> </w:t>
      </w:r>
      <w:r w:rsidR="00723685">
        <w:t xml:space="preserve">ha </w:t>
      </w:r>
      <w:r w:rsidR="004A6C68">
        <w:t>hadì kiw pa makauma ta langit</w:t>
      </w:r>
      <w:r w:rsidR="007A756B">
        <w:t>, mga pagsulay daw mga prublima.</w:t>
      </w:r>
    </w:p>
    <w:p w14:paraId="2890FFB3" w14:textId="2205E877" w:rsidR="00A578E9" w:rsidRDefault="00FD01E6" w:rsidP="00AF78AD">
      <w:pPr>
        <w:pStyle w:val="Bullet2"/>
      </w:pPr>
      <w:r>
        <w:t xml:space="preserve">Makadahom kiw </w:t>
      </w:r>
      <w:r w:rsidR="00672659">
        <w:t xml:space="preserve">gayod </w:t>
      </w:r>
      <w:r w:rsidR="007A756B">
        <w:t xml:space="preserve">sa </w:t>
      </w:r>
      <w:r>
        <w:t>kanyu ha</w:t>
      </w:r>
      <w:r w:rsidR="007A756B">
        <w:t xml:space="preserve"> mga naluwas</w:t>
      </w:r>
      <w:r w:rsidR="00432F1F">
        <w:t>,</w:t>
      </w:r>
      <w:r w:rsidR="00225B6F">
        <w:t xml:space="preserve"> amin taw mauma ha mga pagsulay duun hu mga kinabuhì taw, </w:t>
      </w:r>
      <w:r w:rsidR="00566072">
        <w:t>daw</w:t>
      </w:r>
      <w:r w:rsidR="00225B6F">
        <w:t xml:space="preserve"> </w:t>
      </w:r>
      <w:r w:rsidR="00432F1F">
        <w:t>maka</w:t>
      </w:r>
      <w:r w:rsidR="00225B6F">
        <w:t>dahom kiw daan ha ig-ilahan kiw ki Jesus hu grasya para makalawang kiw hu mga pagsulay ha i</w:t>
      </w:r>
      <w:r w:rsidR="00432F1F">
        <w:t>g</w:t>
      </w:r>
      <w:r w:rsidR="00225B6F">
        <w:t xml:space="preserve">tugut </w:t>
      </w:r>
      <w:r w:rsidR="00075074">
        <w:t>din</w:t>
      </w:r>
      <w:r w:rsidR="00225B6F">
        <w:t xml:space="preserve"> ha makauma ta kanyu.</w:t>
      </w:r>
    </w:p>
    <w:p w14:paraId="3CAA0C25" w14:textId="7B611ED9" w:rsidR="007321E3" w:rsidRDefault="00566072" w:rsidP="00AF78AD">
      <w:pPr>
        <w:pStyle w:val="Bullet2"/>
      </w:pPr>
      <w:r>
        <w:t>Aman hadì kiw malibog ku amin taw mauma ha mga pagsulay ta daan kiw man i</w:t>
      </w:r>
      <w:r w:rsidR="00723685">
        <w:t>ni</w:t>
      </w:r>
      <w:r>
        <w:t>kagih</w:t>
      </w:r>
      <w:r w:rsidR="00723685">
        <w:t>an</w:t>
      </w:r>
      <w:r>
        <w:t xml:space="preserve"> ki Jesus ha mahitabù hai.</w:t>
      </w:r>
    </w:p>
    <w:p w14:paraId="0E8364FD" w14:textId="11608863" w:rsidR="00493A17" w:rsidRDefault="00493A17" w:rsidP="00AF78AD">
      <w:pPr>
        <w:pStyle w:val="Bullet2"/>
      </w:pPr>
      <w:r>
        <w:t xml:space="preserve">Daw pag-agi kay Pablo </w:t>
      </w:r>
      <w:r w:rsidR="00723685">
        <w:t>ta</w:t>
      </w:r>
      <w:r>
        <w:t xml:space="preserve"> Listra, </w:t>
      </w:r>
      <w:r w:rsidR="00723685">
        <w:t xml:space="preserve">ta </w:t>
      </w:r>
      <w:r>
        <w:t xml:space="preserve">Iconio daw </w:t>
      </w:r>
      <w:r w:rsidR="00723685">
        <w:t xml:space="preserve">ta </w:t>
      </w:r>
      <w:r>
        <w:t>Antioquia, amin dan dinampà ha mga maa</w:t>
      </w:r>
      <w:r w:rsidR="00FC018A">
        <w:t>m</w:t>
      </w:r>
      <w:r>
        <w:t xml:space="preserve">a ha mahimu ha mga pangulu </w:t>
      </w:r>
      <w:r w:rsidR="006E634E">
        <w:t xml:space="preserve">hu mga tumutuu </w:t>
      </w:r>
      <w:r>
        <w:t xml:space="preserve">taan ha mga </w:t>
      </w:r>
      <w:r w:rsidR="006E634E">
        <w:t>siyudad.</w:t>
      </w:r>
    </w:p>
    <w:p w14:paraId="13048C9F" w14:textId="77777777" w:rsidR="0096048F" w:rsidRDefault="0096048F" w:rsidP="006E634E">
      <w:pPr>
        <w:pStyle w:val="DefaultText"/>
      </w:pPr>
    </w:p>
    <w:p w14:paraId="136F74E6" w14:textId="080DD0AA" w:rsidR="003C2CC7" w:rsidRDefault="00723685" w:rsidP="003C2CC7">
      <w:pPr>
        <w:pStyle w:val="TakeHomeBullet"/>
      </w:pPr>
      <w:r>
        <w:t>Para hu</w:t>
      </w:r>
      <w:r w:rsidR="00E75DAE">
        <w:t xml:space="preserve"> </w:t>
      </w:r>
      <w:r>
        <w:t xml:space="preserve">palagbatbat – iiksplikar nu hai ha </w:t>
      </w:r>
      <w:r w:rsidRPr="00504DBB">
        <w:t xml:space="preserve">mga birsikulu </w:t>
      </w:r>
      <w:r>
        <w:t>k</w:t>
      </w:r>
      <w:r w:rsidRPr="00504DBB">
        <w:t>u</w:t>
      </w:r>
      <w:r>
        <w:t xml:space="preserve"> kamulu nu</w:t>
      </w:r>
      <w:r w:rsidRPr="00504DBB">
        <w:t xml:space="preserve"> tagbasahon</w:t>
      </w:r>
      <w:r w:rsidR="0086140A">
        <w:t>.</w:t>
      </w:r>
    </w:p>
    <w:p w14:paraId="308B2A5C" w14:textId="6D0F19EC" w:rsidR="009F5A97" w:rsidRDefault="008600E0" w:rsidP="008600E0">
      <w:pPr>
        <w:pStyle w:val="BulletBible"/>
      </w:pPr>
      <w:r>
        <w:t>Mga Buhat 14:24-28</w:t>
      </w:r>
    </w:p>
    <w:p w14:paraId="17CC1D91" w14:textId="6D9CE77F" w:rsidR="009F5A97" w:rsidRDefault="008600E0" w:rsidP="008600E0">
      <w:pPr>
        <w:pStyle w:val="ScriptureText"/>
      </w:pPr>
      <w:r w:rsidRPr="008600E0">
        <w:rPr>
          <w:sz w:val="16"/>
          <w:szCs w:val="16"/>
          <w:lang w:val="en-AU"/>
        </w:rPr>
        <w:t>24</w:t>
      </w:r>
      <w:r w:rsidRPr="008600E0">
        <w:rPr>
          <w:lang w:val="en-AU"/>
        </w:rPr>
        <w:t xml:space="preserve"> Dayun nag-agi si Pablo daw si Bernabe ta Pisidia daw nakauma sidan ta Pampilia. </w:t>
      </w:r>
      <w:r w:rsidRPr="008600E0">
        <w:rPr>
          <w:sz w:val="16"/>
          <w:szCs w:val="16"/>
          <w:lang w:val="en-AU"/>
        </w:rPr>
        <w:t>25</w:t>
      </w:r>
      <w:r w:rsidRPr="008600E0">
        <w:rPr>
          <w:lang w:val="en-AU"/>
        </w:rPr>
        <w:t xml:space="preserve"> Daw su makabatbat dan sa lalang diyà ta Perga, nagtubang sidan ta Atalia, </w:t>
      </w:r>
      <w:r w:rsidRPr="008600E0">
        <w:rPr>
          <w:sz w:val="16"/>
          <w:szCs w:val="16"/>
          <w:lang w:val="en-AU"/>
        </w:rPr>
        <w:t>26</w:t>
      </w:r>
      <w:r w:rsidRPr="008600E0">
        <w:rPr>
          <w:lang w:val="en-AU"/>
        </w:rPr>
        <w:t xml:space="preserve"> daw puun diyà naglayag sidan payanaon ta Antioquia, Siria ha duun sidan indata duun ku grasya hu Magbabayà para hu trabahu ha naponga dan on. </w:t>
      </w:r>
      <w:r w:rsidRPr="008600E0">
        <w:rPr>
          <w:sz w:val="16"/>
          <w:szCs w:val="16"/>
          <w:lang w:val="en-AU"/>
        </w:rPr>
        <w:t>27</w:t>
      </w:r>
      <w:r w:rsidRPr="008600E0">
        <w:rPr>
          <w:lang w:val="en-AU"/>
        </w:rPr>
        <w:t xml:space="preserve"> Daw su makauma sidan ta Antioquia daw naamul-amul dan sa iglesia, impanultul dan sa alan ha binuhat hu Magbabayà duma kandan, daw ku ininu din pag-abrihi sa pirtahan hu pagtuu para hu mga Hentil. </w:t>
      </w:r>
      <w:r w:rsidRPr="008600E0">
        <w:rPr>
          <w:sz w:val="16"/>
          <w:szCs w:val="16"/>
          <w:lang w:val="en-AU"/>
        </w:rPr>
        <w:t>28</w:t>
      </w:r>
      <w:r w:rsidRPr="008600E0">
        <w:rPr>
          <w:lang w:val="en-AU"/>
        </w:rPr>
        <w:t xml:space="preserve"> Daw nagpabilin sidan duma hu mga tinudluan hu malugayad ha panahun.</w:t>
      </w:r>
    </w:p>
    <w:p w14:paraId="1AD2F3F5" w14:textId="77777777" w:rsidR="009F5A97" w:rsidRDefault="009F5A97" w:rsidP="003C2CC7">
      <w:pPr>
        <w:pStyle w:val="DefaultText"/>
      </w:pPr>
    </w:p>
    <w:p w14:paraId="1727B73A" w14:textId="49E86E9D" w:rsidR="008600E0" w:rsidRDefault="003C2CC7" w:rsidP="008600E0">
      <w:pPr>
        <w:pStyle w:val="Bullet1"/>
      </w:pPr>
      <w:r>
        <w:lastRenderedPageBreak/>
        <w:t xml:space="preserve">Sa atù pa, naponga kay Pablo sa anay ha pagmisyun dan, </w:t>
      </w:r>
      <w:r w:rsidR="00952B67">
        <w:t xml:space="preserve">daw sa kagkalugay tai ha pagmisyun dan mga </w:t>
      </w:r>
      <w:r w:rsidR="00BA431D">
        <w:t>haopat h</w:t>
      </w:r>
      <w:r w:rsidR="00952B67">
        <w:t xml:space="preserve">a bulan taman hu </w:t>
      </w:r>
      <w:r w:rsidR="00BA431D">
        <w:t xml:space="preserve">sampulù </w:t>
      </w:r>
      <w:r w:rsidR="00952B67">
        <w:t>ha bulan. Basta hurà tuigi.</w:t>
      </w:r>
    </w:p>
    <w:p w14:paraId="77AE9EC1" w14:textId="54D18B49" w:rsidR="00952B67" w:rsidRDefault="00952B67" w:rsidP="00952B67">
      <w:pPr>
        <w:pStyle w:val="Bullet2"/>
      </w:pPr>
      <w:r>
        <w:t>Aman</w:t>
      </w:r>
      <w:r w:rsidR="00A13814">
        <w:t xml:space="preserve"> nakatubang s</w:t>
      </w:r>
      <w:r w:rsidR="003F1818">
        <w:t>ay Pablo</w:t>
      </w:r>
      <w:r w:rsidR="00A13814">
        <w:t xml:space="preserve"> ta </w:t>
      </w:r>
      <w:r w:rsidR="008C03DD">
        <w:t>Atalia, daw diyà sidan nakasakay hu barku dilayag daw nag-ulì sidan ta Antioquia</w:t>
      </w:r>
      <w:r w:rsidR="00FD4036">
        <w:t>,</w:t>
      </w:r>
      <w:r w:rsidR="008C03DD">
        <w:t xml:space="preserve"> Siria ha iyan sa kandan</w:t>
      </w:r>
      <w:r w:rsidR="00BA431D">
        <w:t xml:space="preserve"> ha</w:t>
      </w:r>
      <w:r w:rsidR="008C03DD">
        <w:t xml:space="preserve"> home church.</w:t>
      </w:r>
    </w:p>
    <w:p w14:paraId="0B4F857D" w14:textId="34194CFA" w:rsidR="008C03DD" w:rsidRDefault="00667512" w:rsidP="00952B67">
      <w:pPr>
        <w:pStyle w:val="Bullet2"/>
      </w:pPr>
      <w:r>
        <w:t xml:space="preserve">Daw su </w:t>
      </w:r>
      <w:r w:rsidR="00BA431D">
        <w:t>m</w:t>
      </w:r>
      <w:r>
        <w:t xml:space="preserve">akaulì on </w:t>
      </w:r>
      <w:r w:rsidR="001A3B96">
        <w:t>s</w:t>
      </w:r>
      <w:r>
        <w:t xml:space="preserve">ay Pablo, nagripurt sidan duun hu </w:t>
      </w:r>
      <w:r w:rsidR="003B77DA">
        <w:t>iglesia dan</w:t>
      </w:r>
      <w:r>
        <w:t xml:space="preserve"> ta Antioquia</w:t>
      </w:r>
      <w:r w:rsidR="00FD4036">
        <w:t>,</w:t>
      </w:r>
      <w:r>
        <w:t xml:space="preserve"> Siria, h</w:t>
      </w:r>
      <w:r w:rsidR="001A3B96">
        <w:t xml:space="preserve">u alan </w:t>
      </w:r>
      <w:r w:rsidR="000E663D">
        <w:t>ha nahitabù</w:t>
      </w:r>
      <w:r w:rsidR="00BA431D">
        <w:t xml:space="preserve"> ta</w:t>
      </w:r>
      <w:r w:rsidR="000E663D">
        <w:t xml:space="preserve"> kandan taan ha pagmisyun dan.</w:t>
      </w:r>
    </w:p>
    <w:p w14:paraId="475C4C65" w14:textId="28438177" w:rsidR="0090682A" w:rsidRDefault="0090682A" w:rsidP="00952B67">
      <w:pPr>
        <w:pStyle w:val="Bullet2"/>
      </w:pPr>
      <w:r>
        <w:t>Daw say Pablo</w:t>
      </w:r>
      <w:r w:rsidR="00244516">
        <w:t>,</w:t>
      </w:r>
      <w:r>
        <w:t xml:space="preserve"> </w:t>
      </w:r>
      <w:r w:rsidR="00A13AF7">
        <w:t>diyà</w:t>
      </w:r>
      <w:r>
        <w:t xml:space="preserve"> nagpabilin ta Antioquia hu malugayad ha panahun </w:t>
      </w:r>
      <w:r w:rsidR="00BA431D">
        <w:t>ha hurà</w:t>
      </w:r>
      <w:r w:rsidR="00572CAC">
        <w:t xml:space="preserve"> pa sidan isab </w:t>
      </w:r>
      <w:r w:rsidR="00BA431D">
        <w:t>ig</w:t>
      </w:r>
      <w:r w:rsidR="00572CAC">
        <w:t>misyun.</w:t>
      </w:r>
    </w:p>
    <w:p w14:paraId="24CB24DF" w14:textId="77777777" w:rsidR="0096048F" w:rsidRDefault="0096048F" w:rsidP="000E663D">
      <w:pPr>
        <w:pStyle w:val="DefaultText"/>
      </w:pPr>
    </w:p>
    <w:p w14:paraId="3BF1D769" w14:textId="77777777" w:rsidR="00DB5949" w:rsidRPr="002501C3" w:rsidRDefault="00DB5949" w:rsidP="00DB5949">
      <w:pPr>
        <w:pStyle w:val="HeWantsYouSubheading"/>
      </w:pPr>
      <w:r w:rsidRPr="002501C3">
        <w:t>Homework:</w:t>
      </w:r>
    </w:p>
    <w:p w14:paraId="47E1BC73" w14:textId="2658EE9C" w:rsidR="00DB5949" w:rsidRDefault="004F6353" w:rsidP="00E91734">
      <w:pPr>
        <w:pStyle w:val="Bullet1"/>
      </w:pPr>
      <w:r w:rsidRPr="004F6353">
        <w:t xml:space="preserve">Palihug mga sulud, basaha yu hu pinamilya sa tibuuk </w:t>
      </w:r>
      <w:r w:rsidR="00E357FB">
        <w:t>kapitulu 1</w:t>
      </w:r>
      <w:r w:rsidR="006A1CFC">
        <w:t>4</w:t>
      </w:r>
      <w:r w:rsidR="00E357FB">
        <w:t xml:space="preserve"> hu </w:t>
      </w:r>
      <w:r w:rsidR="00FD6770">
        <w:t>M</w:t>
      </w:r>
      <w:r w:rsidR="00D05BF0">
        <w:t>ga Buhat</w:t>
      </w:r>
      <w:r w:rsidR="00587AA8">
        <w:t>.</w:t>
      </w:r>
    </w:p>
    <w:sectPr w:rsidR="00DB5949" w:rsidSect="00E51DB9">
      <w:headerReference w:type="even" r:id="rId8"/>
      <w:footerReference w:type="even" r:id="rId9"/>
      <w:footerReference w:type="default" r:id="rId10"/>
      <w:footerReference w:type="first" r:id="rId11"/>
      <w:footnotePr>
        <w:numRestart w:val="eachPage"/>
      </w:footnotePr>
      <w:pgSz w:w="12240" w:h="15840" w:code="1"/>
      <w:pgMar w:top="432" w:right="576" w:bottom="432" w:left="1728" w:header="389" w:footer="389" w:gutter="0"/>
      <w:cols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19478" w14:textId="77777777" w:rsidR="00151EAE" w:rsidRDefault="00151EAE" w:rsidP="009D626F">
      <w:r>
        <w:separator/>
      </w:r>
    </w:p>
  </w:endnote>
  <w:endnote w:type="continuationSeparator" w:id="0">
    <w:p w14:paraId="465EAA90" w14:textId="77777777" w:rsidR="00151EAE" w:rsidRDefault="00151EAE" w:rsidP="009D626F">
      <w:r>
        <w:continuationSeparator/>
      </w:r>
    </w:p>
  </w:endnote>
  <w:endnote w:type="continuationNotice" w:id="1">
    <w:p w14:paraId="0F561BF8" w14:textId="77777777" w:rsidR="00151EAE" w:rsidRDefault="00151EAE" w:rsidP="009D6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Tahoma">
    <w:panose1 w:val="020B0604030504040204"/>
    <w:charset w:val="00"/>
    <w:family w:val="swiss"/>
    <w:pitch w:val="variable"/>
    <w:sig w:usb0="E1002EFF" w:usb1="C000605B" w:usb2="00000029" w:usb3="00000000" w:csb0="000101FF" w:csb1="00000000"/>
  </w:font>
  <w:font w:name="Segoe UI Variable Display Semib">
    <w:panose1 w:val="00000000000000000000"/>
    <w:charset w:val="00"/>
    <w:family w:val="auto"/>
    <w:pitch w:val="variable"/>
    <w:sig w:usb0="A00002FF" w:usb1="0000000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C2D78" w14:textId="77777777" w:rsidR="001863E8" w:rsidRDefault="00691484" w:rsidP="004C71F7">
    <w:pPr>
      <w:pStyle w:val="Footer"/>
      <w:jc w:val="center"/>
      <w:rPr>
        <w:rStyle w:val="PageNumber"/>
      </w:rPr>
    </w:pPr>
    <w:r>
      <w:rPr>
        <w:rStyle w:val="PageNumber"/>
      </w:rPr>
      <w:fldChar w:fldCharType="begin"/>
    </w:r>
    <w:r w:rsidR="001863E8">
      <w:rPr>
        <w:rStyle w:val="PageNumber"/>
      </w:rPr>
      <w:instrText xml:space="preserve">PAGE  </w:instrText>
    </w:r>
    <w:r>
      <w:rPr>
        <w:rStyle w:val="PageNumber"/>
      </w:rPr>
      <w:fldChar w:fldCharType="separate"/>
    </w:r>
    <w:r w:rsidR="00B64DF1">
      <w:rPr>
        <w:rStyle w:val="PageNumber"/>
        <w:noProof/>
      </w:rPr>
      <w:t>2</w:t>
    </w:r>
    <w:r>
      <w:rPr>
        <w:rStyle w:val="PageNumber"/>
      </w:rPr>
      <w:fldChar w:fldCharType="end"/>
    </w:r>
  </w:p>
  <w:p w14:paraId="73791EC5" w14:textId="77777777" w:rsidR="001863E8" w:rsidRDefault="001863E8" w:rsidP="009D626F">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681F4" w14:textId="77777777" w:rsidR="001863E8" w:rsidRDefault="00691484" w:rsidP="00D52EA0">
    <w:pPr>
      <w:pStyle w:val="Footer"/>
      <w:jc w:val="center"/>
    </w:pPr>
    <w:r>
      <w:rPr>
        <w:rStyle w:val="PageNumber"/>
      </w:rPr>
      <w:fldChar w:fldCharType="begin"/>
    </w:r>
    <w:r w:rsidR="001863E8">
      <w:rPr>
        <w:rStyle w:val="PageNumber"/>
      </w:rPr>
      <w:instrText xml:space="preserve">PAGE  </w:instrText>
    </w:r>
    <w:r>
      <w:rPr>
        <w:rStyle w:val="PageNumber"/>
      </w:rPr>
      <w:fldChar w:fldCharType="separate"/>
    </w:r>
    <w:r w:rsidR="00B64DF1">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87618" w14:textId="77777777" w:rsidR="001863E8" w:rsidRDefault="00691484" w:rsidP="004C71F7">
    <w:pPr>
      <w:pStyle w:val="Footer"/>
      <w:jc w:val="center"/>
    </w:pPr>
    <w:r>
      <w:rPr>
        <w:rStyle w:val="PageNumber"/>
      </w:rPr>
      <w:fldChar w:fldCharType="begin"/>
    </w:r>
    <w:r w:rsidR="001863E8">
      <w:rPr>
        <w:rStyle w:val="PageNumber"/>
      </w:rPr>
      <w:instrText xml:space="preserve"> PAGE </w:instrText>
    </w:r>
    <w:r>
      <w:rPr>
        <w:rStyle w:val="PageNumber"/>
      </w:rPr>
      <w:fldChar w:fldCharType="separate"/>
    </w:r>
    <w:r w:rsidR="0033695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C01C6" w14:textId="77777777" w:rsidR="00151EAE" w:rsidRDefault="00151EAE" w:rsidP="009D626F">
      <w:r>
        <w:separator/>
      </w:r>
    </w:p>
  </w:footnote>
  <w:footnote w:type="continuationSeparator" w:id="0">
    <w:p w14:paraId="3C8999A5" w14:textId="77777777" w:rsidR="00151EAE" w:rsidRDefault="00151EAE" w:rsidP="009D626F">
      <w:r>
        <w:continuationSeparator/>
      </w:r>
    </w:p>
  </w:footnote>
  <w:footnote w:type="continuationNotice" w:id="1">
    <w:p w14:paraId="50763444" w14:textId="77777777" w:rsidR="00151EAE" w:rsidRDefault="00151EAE" w:rsidP="009D62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AF433" w14:textId="77777777" w:rsidR="004861D0" w:rsidRDefault="004861D0" w:rsidP="009D626F">
    <w:pPr>
      <w:pStyle w:val="Header"/>
      <w:rPr>
        <w:lang w:val="en-PH"/>
      </w:rPr>
    </w:pPr>
    <w:r>
      <w:rPr>
        <w:lang w:val="en-PH"/>
      </w:rPr>
      <w:ptab w:relativeTo="margin" w:alignment="left" w:leader="none"/>
    </w:r>
    <w:r>
      <w:rPr>
        <w:lang w:val="en-PH"/>
      </w:rPr>
      <w:t xml:space="preserve">Episode </w:t>
    </w:r>
    <w:r w:rsidR="004C71F7">
      <w:rPr>
        <w:lang w:val="en-PH"/>
      </w:rPr>
      <w:t>?</w:t>
    </w:r>
  </w:p>
  <w:p w14:paraId="430730E7" w14:textId="77777777" w:rsidR="004861D0" w:rsidRPr="004861D0" w:rsidRDefault="004861D0" w:rsidP="009D626F">
    <w:pPr>
      <w:pStyle w:val="Header"/>
      <w:rPr>
        <w:lang w:val="en-P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67.15pt;height:264.65pt;visibility:visible;mso-wrap-style:square" o:bullet="t">
        <v:imagedata r:id="rId1" o:title=""/>
      </v:shape>
    </w:pict>
  </w:numPicBullet>
  <w:abstractNum w:abstractNumId="0" w15:restartNumberingAfterBreak="0">
    <w:nsid w:val="FFFFFF7C"/>
    <w:multiLevelType w:val="singleLevel"/>
    <w:tmpl w:val="F6DE3B3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70EB12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5A216F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560FC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B6619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5290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2E1A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1253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DCC1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57472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9182A14"/>
    <w:lvl w:ilvl="0">
      <w:numFmt w:val="decimal"/>
      <w:pStyle w:val="Bullet2"/>
      <w:lvlText w:val="*"/>
      <w:lvlJc w:val="left"/>
    </w:lvl>
  </w:abstractNum>
  <w:abstractNum w:abstractNumId="11" w15:restartNumberingAfterBreak="0">
    <w:nsid w:val="01D33BD1"/>
    <w:multiLevelType w:val="singleLevel"/>
    <w:tmpl w:val="DDDE29A8"/>
    <w:lvl w:ilvl="0">
      <w:numFmt w:val="bullet"/>
      <w:lvlText w:val="*"/>
      <w:lvlJc w:val="left"/>
    </w:lvl>
  </w:abstractNum>
  <w:abstractNum w:abstractNumId="12" w15:restartNumberingAfterBreak="0">
    <w:nsid w:val="06935273"/>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CF6773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0704C85"/>
    <w:multiLevelType w:val="hybridMultilevel"/>
    <w:tmpl w:val="3F3E8E0C"/>
    <w:lvl w:ilvl="0" w:tplc="C70C96BC">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11AC311E"/>
    <w:multiLevelType w:val="singleLevel"/>
    <w:tmpl w:val="F27C3F7C"/>
    <w:lvl w:ilvl="0">
      <w:numFmt w:val="bullet"/>
      <w:lvlText w:val="*"/>
      <w:lvlJc w:val="left"/>
    </w:lvl>
  </w:abstractNum>
  <w:abstractNum w:abstractNumId="16" w15:restartNumberingAfterBreak="0">
    <w:nsid w:val="14581EA1"/>
    <w:multiLevelType w:val="singleLevel"/>
    <w:tmpl w:val="7A9ACECA"/>
    <w:lvl w:ilvl="0">
      <w:numFmt w:val="bullet"/>
      <w:lvlText w:val="*"/>
      <w:lvlJc w:val="left"/>
    </w:lvl>
  </w:abstractNum>
  <w:abstractNum w:abstractNumId="17" w15:restartNumberingAfterBreak="0">
    <w:nsid w:val="186751ED"/>
    <w:multiLevelType w:val="singleLevel"/>
    <w:tmpl w:val="4A647236"/>
    <w:lvl w:ilvl="0">
      <w:numFmt w:val="bullet"/>
      <w:lvlText w:val="*"/>
      <w:lvlJc w:val="left"/>
    </w:lvl>
  </w:abstractNum>
  <w:abstractNum w:abstractNumId="18" w15:restartNumberingAfterBreak="0">
    <w:nsid w:val="1A700233"/>
    <w:multiLevelType w:val="hybridMultilevel"/>
    <w:tmpl w:val="EC0E9B16"/>
    <w:lvl w:ilvl="0" w:tplc="1C346B92">
      <w:numFmt w:val="bullet"/>
      <w:pStyle w:val="TakeHomeBullet"/>
      <w:lvlText w:val=""/>
      <w:lvlPicBulletId w:val="0"/>
      <w:lvlJc w:val="left"/>
      <w:pPr>
        <w:ind w:left="360" w:hanging="360"/>
      </w:pPr>
      <w:rPr>
        <w:rFonts w:ascii="Symbol" w:hAnsi="Symbol" w:hint="default"/>
        <w:color w:val="auto"/>
        <w:sz w:val="28"/>
        <w:szCs w:val="28"/>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9" w15:restartNumberingAfterBreak="0">
    <w:nsid w:val="2C89470F"/>
    <w:multiLevelType w:val="singleLevel"/>
    <w:tmpl w:val="7FBCBB00"/>
    <w:lvl w:ilvl="0">
      <w:numFmt w:val="bullet"/>
      <w:lvlText w:val="*"/>
      <w:lvlJc w:val="left"/>
    </w:lvl>
  </w:abstractNum>
  <w:abstractNum w:abstractNumId="20" w15:restartNumberingAfterBreak="0">
    <w:nsid w:val="2E8A2489"/>
    <w:multiLevelType w:val="singleLevel"/>
    <w:tmpl w:val="B0FC36CC"/>
    <w:lvl w:ilvl="0">
      <w:numFmt w:val="bullet"/>
      <w:lvlText w:val="*"/>
      <w:lvlJc w:val="left"/>
    </w:lvl>
  </w:abstractNum>
  <w:abstractNum w:abstractNumId="21" w15:restartNumberingAfterBreak="0">
    <w:nsid w:val="2F98094C"/>
    <w:multiLevelType w:val="singleLevel"/>
    <w:tmpl w:val="C2302D26"/>
    <w:lvl w:ilvl="0">
      <w:numFmt w:val="bullet"/>
      <w:lvlText w:val="*"/>
      <w:lvlJc w:val="left"/>
    </w:lvl>
  </w:abstractNum>
  <w:abstractNum w:abstractNumId="22" w15:restartNumberingAfterBreak="0">
    <w:nsid w:val="33D36F3C"/>
    <w:multiLevelType w:val="singleLevel"/>
    <w:tmpl w:val="3CEA2890"/>
    <w:lvl w:ilvl="0">
      <w:numFmt w:val="bullet"/>
      <w:lvlText w:val="*"/>
      <w:lvlJc w:val="left"/>
    </w:lvl>
  </w:abstractNum>
  <w:abstractNum w:abstractNumId="23" w15:restartNumberingAfterBreak="0">
    <w:nsid w:val="350F46C5"/>
    <w:multiLevelType w:val="singleLevel"/>
    <w:tmpl w:val="7480AF1C"/>
    <w:lvl w:ilvl="0">
      <w:numFmt w:val="bullet"/>
      <w:pStyle w:val="Bullet3"/>
      <w:lvlText w:val="*"/>
      <w:lvlJc w:val="left"/>
    </w:lvl>
  </w:abstractNum>
  <w:abstractNum w:abstractNumId="24" w15:restartNumberingAfterBreak="0">
    <w:nsid w:val="398137B6"/>
    <w:multiLevelType w:val="singleLevel"/>
    <w:tmpl w:val="ED30C838"/>
    <w:lvl w:ilvl="0">
      <w:numFmt w:val="bullet"/>
      <w:lvlText w:val="*"/>
      <w:lvlJc w:val="left"/>
    </w:lvl>
  </w:abstractNum>
  <w:abstractNum w:abstractNumId="25" w15:restartNumberingAfterBreak="0">
    <w:nsid w:val="3A435EDE"/>
    <w:multiLevelType w:val="singleLevel"/>
    <w:tmpl w:val="4C6A13DC"/>
    <w:lvl w:ilvl="0">
      <w:numFmt w:val="bullet"/>
      <w:lvlText w:val="*"/>
      <w:lvlJc w:val="left"/>
    </w:lvl>
  </w:abstractNum>
  <w:abstractNum w:abstractNumId="26" w15:restartNumberingAfterBreak="0">
    <w:nsid w:val="5B7976CE"/>
    <w:multiLevelType w:val="singleLevel"/>
    <w:tmpl w:val="1DF25018"/>
    <w:lvl w:ilvl="0">
      <w:numFmt w:val="bullet"/>
      <w:lvlText w:val="*"/>
      <w:lvlJc w:val="left"/>
    </w:lvl>
  </w:abstractNum>
  <w:abstractNum w:abstractNumId="27" w15:restartNumberingAfterBreak="0">
    <w:nsid w:val="6B17181A"/>
    <w:multiLevelType w:val="singleLevel"/>
    <w:tmpl w:val="A356A670"/>
    <w:lvl w:ilvl="0">
      <w:numFmt w:val="bullet"/>
      <w:lvlText w:val="*"/>
      <w:lvlJc w:val="left"/>
    </w:lvl>
  </w:abstractNum>
  <w:abstractNum w:abstractNumId="28" w15:restartNumberingAfterBreak="0">
    <w:nsid w:val="6BC70536"/>
    <w:multiLevelType w:val="singleLevel"/>
    <w:tmpl w:val="431CDA6C"/>
    <w:lvl w:ilvl="0">
      <w:numFmt w:val="bullet"/>
      <w:lvlText w:val="*"/>
      <w:lvlJc w:val="left"/>
    </w:lvl>
  </w:abstractNum>
  <w:abstractNum w:abstractNumId="29" w15:restartNumberingAfterBreak="0">
    <w:nsid w:val="713B2FF8"/>
    <w:multiLevelType w:val="singleLevel"/>
    <w:tmpl w:val="2C728806"/>
    <w:lvl w:ilvl="0">
      <w:numFmt w:val="bullet"/>
      <w:pStyle w:val="Bullet1"/>
      <w:lvlText w:val="*"/>
      <w:lvlJc w:val="left"/>
    </w:lvl>
  </w:abstractNum>
  <w:abstractNum w:abstractNumId="30" w15:restartNumberingAfterBreak="0">
    <w:nsid w:val="71DA0A9D"/>
    <w:multiLevelType w:val="hybridMultilevel"/>
    <w:tmpl w:val="60C258FA"/>
    <w:lvl w:ilvl="0" w:tplc="F4A4FFB4">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15:restartNumberingAfterBreak="0">
    <w:nsid w:val="7867641A"/>
    <w:multiLevelType w:val="hybridMultilevel"/>
    <w:tmpl w:val="70781D6C"/>
    <w:lvl w:ilvl="0" w:tplc="18C6D752">
      <w:numFmt w:val="bullet"/>
      <w:pStyle w:val="BulletBible"/>
      <w:lvlText w:val="&amp;"/>
      <w:lvlJc w:val="left"/>
      <w:pPr>
        <w:ind w:left="720" w:hanging="360"/>
      </w:pPr>
      <w:rPr>
        <w:rFonts w:ascii="Wingdings" w:hAnsi="Wingdings" w:hint="default"/>
        <w:sz w:val="2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 w15:restartNumberingAfterBreak="0">
    <w:nsid w:val="78831A75"/>
    <w:multiLevelType w:val="singleLevel"/>
    <w:tmpl w:val="80F25772"/>
    <w:lvl w:ilvl="0">
      <w:numFmt w:val="bullet"/>
      <w:lvlText w:val="*"/>
      <w:lvlJc w:val="left"/>
    </w:lvl>
  </w:abstractNum>
  <w:abstractNum w:abstractNumId="33" w15:restartNumberingAfterBreak="0">
    <w:nsid w:val="7B53021E"/>
    <w:multiLevelType w:val="singleLevel"/>
    <w:tmpl w:val="EEFE2AD8"/>
    <w:lvl w:ilvl="0">
      <w:numFmt w:val="bullet"/>
      <w:lvlText w:val="*"/>
      <w:lvlJc w:val="left"/>
    </w:lvl>
  </w:abstractNum>
  <w:abstractNum w:abstractNumId="34" w15:restartNumberingAfterBreak="0">
    <w:nsid w:val="7E4317D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8720910">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 w16cid:durableId="1773938048">
    <w:abstractNumId w:val="13"/>
  </w:num>
  <w:num w:numId="3" w16cid:durableId="868841020">
    <w:abstractNumId w:val="34"/>
  </w:num>
  <w:num w:numId="4" w16cid:durableId="686249650">
    <w:abstractNumId w:val="12"/>
  </w:num>
  <w:num w:numId="5" w16cid:durableId="1468082141">
    <w:abstractNumId w:val="9"/>
  </w:num>
  <w:num w:numId="6" w16cid:durableId="816914616">
    <w:abstractNumId w:val="7"/>
  </w:num>
  <w:num w:numId="7" w16cid:durableId="169873972">
    <w:abstractNumId w:val="6"/>
  </w:num>
  <w:num w:numId="8" w16cid:durableId="1390616819">
    <w:abstractNumId w:val="5"/>
  </w:num>
  <w:num w:numId="9" w16cid:durableId="1398674819">
    <w:abstractNumId w:val="4"/>
  </w:num>
  <w:num w:numId="10" w16cid:durableId="1685206125">
    <w:abstractNumId w:val="8"/>
  </w:num>
  <w:num w:numId="11" w16cid:durableId="111480407">
    <w:abstractNumId w:val="3"/>
  </w:num>
  <w:num w:numId="12" w16cid:durableId="1682702451">
    <w:abstractNumId w:val="2"/>
  </w:num>
  <w:num w:numId="13" w16cid:durableId="1966308457">
    <w:abstractNumId w:val="1"/>
  </w:num>
  <w:num w:numId="14" w16cid:durableId="942498630">
    <w:abstractNumId w:val="0"/>
  </w:num>
  <w:num w:numId="15" w16cid:durableId="1484160711">
    <w:abstractNumId w:val="25"/>
    <w:lvlOverride w:ilvl="0">
      <w:lvl w:ilvl="0">
        <w:numFmt w:val="bullet"/>
        <w:lvlText w:val="]"/>
        <w:legacy w:legacy="1" w:legacySpace="0" w:legacyIndent="288"/>
        <w:lvlJc w:val="left"/>
        <w:pPr>
          <w:ind w:left="288" w:hanging="288"/>
        </w:pPr>
        <w:rPr>
          <w:rFonts w:ascii="Wingdings 3" w:hAnsi="Wingdings 3" w:hint="default"/>
          <w:sz w:val="22"/>
        </w:rPr>
      </w:lvl>
    </w:lvlOverride>
  </w:num>
  <w:num w:numId="16" w16cid:durableId="1098988729">
    <w:abstractNumId w:val="17"/>
    <w:lvlOverride w:ilvl="0">
      <w:lvl w:ilvl="0">
        <w:numFmt w:val="bullet"/>
        <w:lvlText w:val="]"/>
        <w:legacy w:legacy="1" w:legacySpace="0" w:legacyIndent="288"/>
        <w:lvlJc w:val="left"/>
        <w:pPr>
          <w:ind w:left="288" w:hanging="288"/>
        </w:pPr>
        <w:rPr>
          <w:rFonts w:ascii="Wingdings 3" w:hAnsi="Wingdings 3" w:hint="default"/>
          <w:sz w:val="22"/>
        </w:rPr>
      </w:lvl>
    </w:lvlOverride>
  </w:num>
  <w:num w:numId="17" w16cid:durableId="763770271">
    <w:abstractNumId w:val="19"/>
    <w:lvlOverride w:ilvl="0">
      <w:lvl w:ilvl="0">
        <w:numFmt w:val="bullet"/>
        <w:lvlText w:val="Ÿ"/>
        <w:legacy w:legacy="1" w:legacySpace="0" w:legacyIndent="144"/>
        <w:lvlJc w:val="left"/>
        <w:pPr>
          <w:ind w:left="720" w:hanging="144"/>
        </w:pPr>
        <w:rPr>
          <w:rFonts w:ascii="Wingdings" w:hAnsi="Wingdings" w:hint="default"/>
          <w:sz w:val="22"/>
        </w:rPr>
      </w:lvl>
    </w:lvlOverride>
  </w:num>
  <w:num w:numId="18" w16cid:durableId="972296946">
    <w:abstractNumId w:val="24"/>
    <w:lvlOverride w:ilvl="0">
      <w:lvl w:ilvl="0">
        <w:numFmt w:val="bullet"/>
        <w:lvlText w:val="&amp;"/>
        <w:legacy w:legacy="1" w:legacySpace="0" w:legacyIndent="360"/>
        <w:lvlJc w:val="left"/>
        <w:pPr>
          <w:ind w:left="360" w:hanging="360"/>
        </w:pPr>
        <w:rPr>
          <w:rFonts w:ascii="Wingdings" w:hAnsi="Wingdings" w:hint="default"/>
          <w:sz w:val="22"/>
        </w:rPr>
      </w:lvl>
    </w:lvlOverride>
  </w:num>
  <w:num w:numId="19" w16cid:durableId="128403825">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0" w16cid:durableId="250160328">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1" w16cid:durableId="1026171702">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2" w16cid:durableId="1801262649">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3" w16cid:durableId="2058628388">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4" w16cid:durableId="1246106180">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5" w16cid:durableId="1674140140">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6" w16cid:durableId="1007099449">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7" w16cid:durableId="1624576659">
    <w:abstractNumId w:val="10"/>
    <w:lvlOverride w:ilvl="0">
      <w:lvl w:ilvl="0">
        <w:numFmt w:val="bullet"/>
        <w:pStyle w:val="Bullet2"/>
        <w:lvlText w:val="4"/>
        <w:legacy w:legacy="1" w:legacySpace="0" w:legacyIndent="288"/>
        <w:lvlJc w:val="left"/>
        <w:pPr>
          <w:ind w:left="468" w:hanging="288"/>
        </w:pPr>
        <w:rPr>
          <w:rFonts w:ascii="Wingdings 3" w:hAnsi="Wingdings 3" w:hint="default"/>
          <w:sz w:val="22"/>
        </w:rPr>
      </w:lvl>
    </w:lvlOverride>
  </w:num>
  <w:num w:numId="28" w16cid:durableId="1849129129">
    <w:abstractNumId w:val="21"/>
    <w:lvlOverride w:ilvl="0">
      <w:lvl w:ilvl="0">
        <w:numFmt w:val="bullet"/>
        <w:lvlText w:val="]"/>
        <w:legacy w:legacy="1" w:legacySpace="0" w:legacyIndent="288"/>
        <w:lvlJc w:val="left"/>
        <w:pPr>
          <w:ind w:left="288" w:hanging="288"/>
        </w:pPr>
        <w:rPr>
          <w:rFonts w:ascii="Wingdings 3" w:hAnsi="Wingdings 3" w:hint="default"/>
          <w:sz w:val="22"/>
        </w:rPr>
      </w:lvl>
    </w:lvlOverride>
  </w:num>
  <w:num w:numId="29" w16cid:durableId="516887530">
    <w:abstractNumId w:val="23"/>
    <w:lvlOverride w:ilvl="0">
      <w:lvl w:ilvl="0">
        <w:numFmt w:val="bullet"/>
        <w:pStyle w:val="Bullet3"/>
        <w:lvlText w:val="Ÿ"/>
        <w:legacy w:legacy="1" w:legacySpace="0" w:legacyIndent="144"/>
        <w:lvlJc w:val="left"/>
        <w:pPr>
          <w:ind w:left="720" w:hanging="144"/>
        </w:pPr>
        <w:rPr>
          <w:rFonts w:ascii="Wingdings" w:hAnsi="Wingdings" w:hint="default"/>
          <w:sz w:val="22"/>
        </w:rPr>
      </w:lvl>
    </w:lvlOverride>
  </w:num>
  <w:num w:numId="30" w16cid:durableId="1231038115">
    <w:abstractNumId w:val="20"/>
    <w:lvlOverride w:ilvl="0">
      <w:lvl w:ilvl="0">
        <w:numFmt w:val="bullet"/>
        <w:lvlText w:val="&amp;"/>
        <w:legacy w:legacy="1" w:legacySpace="0" w:legacyIndent="360"/>
        <w:lvlJc w:val="left"/>
        <w:pPr>
          <w:ind w:left="360" w:hanging="360"/>
        </w:pPr>
        <w:rPr>
          <w:rFonts w:ascii="Wingdings" w:hAnsi="Wingdings" w:hint="default"/>
          <w:sz w:val="22"/>
        </w:rPr>
      </w:lvl>
    </w:lvlOverride>
  </w:num>
  <w:num w:numId="31" w16cid:durableId="533153667">
    <w:abstractNumId w:val="33"/>
    <w:lvlOverride w:ilvl="0">
      <w:lvl w:ilvl="0">
        <w:numFmt w:val="bullet"/>
        <w:lvlText w:val="]"/>
        <w:legacy w:legacy="1" w:legacySpace="0" w:legacyIndent="288"/>
        <w:lvlJc w:val="left"/>
        <w:pPr>
          <w:ind w:left="288" w:hanging="288"/>
        </w:pPr>
        <w:rPr>
          <w:rFonts w:ascii="Wingdings 3" w:hAnsi="Wingdings 3" w:hint="default"/>
          <w:sz w:val="22"/>
        </w:rPr>
      </w:lvl>
    </w:lvlOverride>
  </w:num>
  <w:num w:numId="32" w16cid:durableId="1942370707">
    <w:abstractNumId w:val="16"/>
    <w:lvlOverride w:ilvl="0">
      <w:lvl w:ilvl="0">
        <w:numFmt w:val="bullet"/>
        <w:lvlText w:val="]"/>
        <w:legacy w:legacy="1" w:legacySpace="0" w:legacyIndent="288"/>
        <w:lvlJc w:val="left"/>
        <w:pPr>
          <w:ind w:left="288" w:hanging="288"/>
        </w:pPr>
        <w:rPr>
          <w:rFonts w:ascii="Wingdings 3" w:hAnsi="Wingdings 3" w:hint="default"/>
          <w:sz w:val="22"/>
        </w:rPr>
      </w:lvl>
    </w:lvlOverride>
  </w:num>
  <w:num w:numId="33" w16cid:durableId="2146847899">
    <w:abstractNumId w:val="26"/>
    <w:lvlOverride w:ilvl="0">
      <w:lvl w:ilvl="0">
        <w:numFmt w:val="bullet"/>
        <w:lvlText w:val="]"/>
        <w:legacy w:legacy="1" w:legacySpace="0" w:legacyIndent="288"/>
        <w:lvlJc w:val="left"/>
        <w:pPr>
          <w:ind w:left="288" w:hanging="288"/>
        </w:pPr>
        <w:rPr>
          <w:rFonts w:ascii="Wingdings 3" w:hAnsi="Wingdings 3" w:hint="default"/>
          <w:sz w:val="22"/>
        </w:rPr>
      </w:lvl>
    </w:lvlOverride>
  </w:num>
  <w:num w:numId="34" w16cid:durableId="983392066">
    <w:abstractNumId w:val="15"/>
    <w:lvlOverride w:ilvl="0">
      <w:lvl w:ilvl="0">
        <w:numFmt w:val="bullet"/>
        <w:lvlText w:val="]"/>
        <w:legacy w:legacy="1" w:legacySpace="0" w:legacyIndent="288"/>
        <w:lvlJc w:val="left"/>
        <w:pPr>
          <w:ind w:left="288" w:hanging="288"/>
        </w:pPr>
        <w:rPr>
          <w:rFonts w:ascii="Wingdings 3" w:hAnsi="Wingdings 3" w:hint="default"/>
          <w:sz w:val="22"/>
        </w:rPr>
      </w:lvl>
    </w:lvlOverride>
  </w:num>
  <w:num w:numId="35" w16cid:durableId="1224217714">
    <w:abstractNumId w:val="28"/>
    <w:lvlOverride w:ilvl="0">
      <w:lvl w:ilvl="0">
        <w:numFmt w:val="bullet"/>
        <w:lvlText w:val="]"/>
        <w:legacy w:legacy="1" w:legacySpace="0" w:legacyIndent="288"/>
        <w:lvlJc w:val="left"/>
        <w:pPr>
          <w:ind w:left="288" w:hanging="288"/>
        </w:pPr>
        <w:rPr>
          <w:rFonts w:ascii="Wingdings 3" w:hAnsi="Wingdings 3" w:hint="default"/>
          <w:sz w:val="22"/>
        </w:rPr>
      </w:lvl>
    </w:lvlOverride>
  </w:num>
  <w:num w:numId="36" w16cid:durableId="1200506369">
    <w:abstractNumId w:val="11"/>
    <w:lvlOverride w:ilvl="0">
      <w:lvl w:ilvl="0">
        <w:numFmt w:val="bullet"/>
        <w:lvlText w:val="&amp;"/>
        <w:legacy w:legacy="1" w:legacySpace="0" w:legacyIndent="360"/>
        <w:lvlJc w:val="left"/>
        <w:pPr>
          <w:ind w:left="360" w:hanging="360"/>
        </w:pPr>
        <w:rPr>
          <w:rFonts w:ascii="Wingdings" w:hAnsi="Wingdings" w:hint="default"/>
          <w:sz w:val="22"/>
        </w:rPr>
      </w:lvl>
    </w:lvlOverride>
  </w:num>
  <w:num w:numId="37" w16cid:durableId="2002348669">
    <w:abstractNumId w:val="29"/>
    <w:lvlOverride w:ilvl="0">
      <w:lvl w:ilvl="0">
        <w:numFmt w:val="bullet"/>
        <w:pStyle w:val="Bullet1"/>
        <w:lvlText w:val="]"/>
        <w:legacy w:legacy="1" w:legacySpace="0" w:legacyIndent="288"/>
        <w:lvlJc w:val="left"/>
        <w:pPr>
          <w:ind w:left="288" w:hanging="288"/>
        </w:pPr>
        <w:rPr>
          <w:rFonts w:ascii="Wingdings 3" w:hAnsi="Wingdings 3" w:hint="default"/>
          <w:sz w:val="22"/>
        </w:rPr>
      </w:lvl>
    </w:lvlOverride>
  </w:num>
  <w:num w:numId="38" w16cid:durableId="1096826479">
    <w:abstractNumId w:val="32"/>
    <w:lvlOverride w:ilvl="0">
      <w:lvl w:ilvl="0">
        <w:numFmt w:val="bullet"/>
        <w:lvlText w:val="&amp;"/>
        <w:legacy w:legacy="1" w:legacySpace="0" w:legacyIndent="360"/>
        <w:lvlJc w:val="left"/>
        <w:pPr>
          <w:ind w:left="360" w:hanging="360"/>
        </w:pPr>
        <w:rPr>
          <w:rFonts w:ascii="Wingdings" w:hAnsi="Wingdings" w:hint="default"/>
          <w:sz w:val="22"/>
        </w:rPr>
      </w:lvl>
    </w:lvlOverride>
  </w:num>
  <w:num w:numId="39" w16cid:durableId="1231382720">
    <w:abstractNumId w:val="22"/>
    <w:lvlOverride w:ilvl="0">
      <w:lvl w:ilvl="0">
        <w:numFmt w:val="bullet"/>
        <w:lvlText w:val="&amp;"/>
        <w:legacy w:legacy="1" w:legacySpace="0" w:legacyIndent="360"/>
        <w:lvlJc w:val="left"/>
        <w:pPr>
          <w:ind w:left="360" w:hanging="360"/>
        </w:pPr>
        <w:rPr>
          <w:rFonts w:ascii="Wingdings" w:hAnsi="Wingdings" w:hint="default"/>
          <w:sz w:val="22"/>
        </w:rPr>
      </w:lvl>
    </w:lvlOverride>
  </w:num>
  <w:num w:numId="40" w16cid:durableId="609318113">
    <w:abstractNumId w:val="27"/>
    <w:lvlOverride w:ilvl="0">
      <w:lvl w:ilvl="0">
        <w:numFmt w:val="bullet"/>
        <w:lvlText w:val="&amp;"/>
        <w:legacy w:legacy="1" w:legacySpace="0" w:legacyIndent="360"/>
        <w:lvlJc w:val="left"/>
        <w:pPr>
          <w:ind w:left="360" w:hanging="360"/>
        </w:pPr>
        <w:rPr>
          <w:rFonts w:ascii="Wingdings" w:hAnsi="Wingdings" w:hint="default"/>
          <w:sz w:val="22"/>
        </w:rPr>
      </w:lvl>
    </w:lvlOverride>
  </w:num>
  <w:num w:numId="41" w16cid:durableId="488060982">
    <w:abstractNumId w:val="30"/>
  </w:num>
  <w:num w:numId="42" w16cid:durableId="1491561779">
    <w:abstractNumId w:val="14"/>
  </w:num>
  <w:num w:numId="43" w16cid:durableId="390814953">
    <w:abstractNumId w:val="31"/>
  </w:num>
  <w:num w:numId="44" w16cid:durableId="1371496492">
    <w:abstractNumId w:val="18"/>
  </w:num>
  <w:num w:numId="45" w16cid:durableId="1045368042">
    <w:abstractNumId w:val="10"/>
    <w:lvlOverride w:ilvl="0">
      <w:lvl w:ilvl="0">
        <w:numFmt w:val="bullet"/>
        <w:pStyle w:val="Bullet2"/>
        <w:lvlText w:val="4"/>
        <w:legacy w:legacy="1" w:legacySpace="0" w:legacyIndent="288"/>
        <w:lvlJc w:val="left"/>
        <w:pPr>
          <w:ind w:left="468" w:hanging="288"/>
        </w:pPr>
        <w:rPr>
          <w:rFonts w:ascii="Wingdings 3" w:hAnsi="Wingdings 3" w:hint="default"/>
          <w:sz w:val="22"/>
        </w:rPr>
      </w:lvl>
    </w:lvlOverride>
  </w:num>
  <w:num w:numId="46" w16cid:durableId="935703">
    <w:abstractNumId w:val="10"/>
    <w:lvlOverride w:ilvl="0">
      <w:lvl w:ilvl="0">
        <w:numFmt w:val="bullet"/>
        <w:pStyle w:val="Bullet2"/>
        <w:lvlText w:val="4"/>
        <w:legacy w:legacy="1" w:legacySpace="0" w:legacyIndent="288"/>
        <w:lvlJc w:val="left"/>
        <w:pPr>
          <w:ind w:left="468" w:hanging="288"/>
        </w:pPr>
        <w:rPr>
          <w:rFonts w:ascii="Wingdings 3" w:hAnsi="Wingdings 3"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4"/>
  <w:defaultTabStop w:val="720"/>
  <w:hyphenationZone w:val="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949"/>
    <w:rsid w:val="00000DDF"/>
    <w:rsid w:val="00000EDC"/>
    <w:rsid w:val="00001F7C"/>
    <w:rsid w:val="000035E6"/>
    <w:rsid w:val="00005F56"/>
    <w:rsid w:val="0000785C"/>
    <w:rsid w:val="00010CA0"/>
    <w:rsid w:val="00010D02"/>
    <w:rsid w:val="000121CC"/>
    <w:rsid w:val="000124F5"/>
    <w:rsid w:val="00013F73"/>
    <w:rsid w:val="00015058"/>
    <w:rsid w:val="00015CC0"/>
    <w:rsid w:val="00015F3E"/>
    <w:rsid w:val="00017439"/>
    <w:rsid w:val="00017A48"/>
    <w:rsid w:val="00020FD2"/>
    <w:rsid w:val="0002122C"/>
    <w:rsid w:val="00022BA1"/>
    <w:rsid w:val="00023B98"/>
    <w:rsid w:val="00023C9E"/>
    <w:rsid w:val="00023FEA"/>
    <w:rsid w:val="0002456A"/>
    <w:rsid w:val="00025118"/>
    <w:rsid w:val="00025417"/>
    <w:rsid w:val="00025E19"/>
    <w:rsid w:val="00027E2A"/>
    <w:rsid w:val="000308D4"/>
    <w:rsid w:val="00030ED7"/>
    <w:rsid w:val="00032A53"/>
    <w:rsid w:val="0003311D"/>
    <w:rsid w:val="00033592"/>
    <w:rsid w:val="000339BB"/>
    <w:rsid w:val="000346CF"/>
    <w:rsid w:val="00035DD1"/>
    <w:rsid w:val="000400B5"/>
    <w:rsid w:val="000444E2"/>
    <w:rsid w:val="0004583A"/>
    <w:rsid w:val="00045E33"/>
    <w:rsid w:val="000460C1"/>
    <w:rsid w:val="00046463"/>
    <w:rsid w:val="00046840"/>
    <w:rsid w:val="000470A2"/>
    <w:rsid w:val="000474D2"/>
    <w:rsid w:val="000501D3"/>
    <w:rsid w:val="000505E4"/>
    <w:rsid w:val="0005137E"/>
    <w:rsid w:val="0005249B"/>
    <w:rsid w:val="00052F08"/>
    <w:rsid w:val="00053987"/>
    <w:rsid w:val="000539B9"/>
    <w:rsid w:val="000564A5"/>
    <w:rsid w:val="00056579"/>
    <w:rsid w:val="0005722E"/>
    <w:rsid w:val="00057B69"/>
    <w:rsid w:val="00057D6F"/>
    <w:rsid w:val="000616A2"/>
    <w:rsid w:val="000623A4"/>
    <w:rsid w:val="00063A69"/>
    <w:rsid w:val="00063D87"/>
    <w:rsid w:val="00065835"/>
    <w:rsid w:val="00067934"/>
    <w:rsid w:val="0007084D"/>
    <w:rsid w:val="00071B7A"/>
    <w:rsid w:val="00072EB2"/>
    <w:rsid w:val="000732A9"/>
    <w:rsid w:val="000741EF"/>
    <w:rsid w:val="00074E07"/>
    <w:rsid w:val="00075074"/>
    <w:rsid w:val="00075154"/>
    <w:rsid w:val="00075FF8"/>
    <w:rsid w:val="00076FCC"/>
    <w:rsid w:val="00077B8E"/>
    <w:rsid w:val="00083090"/>
    <w:rsid w:val="00083126"/>
    <w:rsid w:val="0008370F"/>
    <w:rsid w:val="00083EEC"/>
    <w:rsid w:val="00084B5A"/>
    <w:rsid w:val="00085A24"/>
    <w:rsid w:val="00085E7A"/>
    <w:rsid w:val="00087C0E"/>
    <w:rsid w:val="00087CEE"/>
    <w:rsid w:val="00091D2F"/>
    <w:rsid w:val="00091D8C"/>
    <w:rsid w:val="00091EAC"/>
    <w:rsid w:val="0009290F"/>
    <w:rsid w:val="00094E9D"/>
    <w:rsid w:val="000954FB"/>
    <w:rsid w:val="00095C5A"/>
    <w:rsid w:val="00096938"/>
    <w:rsid w:val="00097EE6"/>
    <w:rsid w:val="000A0954"/>
    <w:rsid w:val="000A15D0"/>
    <w:rsid w:val="000A1D7C"/>
    <w:rsid w:val="000A3109"/>
    <w:rsid w:val="000A6823"/>
    <w:rsid w:val="000A68BC"/>
    <w:rsid w:val="000A6AB0"/>
    <w:rsid w:val="000A7DA1"/>
    <w:rsid w:val="000A7E9C"/>
    <w:rsid w:val="000B11FE"/>
    <w:rsid w:val="000B18E4"/>
    <w:rsid w:val="000B231D"/>
    <w:rsid w:val="000B2A8D"/>
    <w:rsid w:val="000B33A6"/>
    <w:rsid w:val="000B33D3"/>
    <w:rsid w:val="000B38A7"/>
    <w:rsid w:val="000B4111"/>
    <w:rsid w:val="000B4E93"/>
    <w:rsid w:val="000B5905"/>
    <w:rsid w:val="000B74D5"/>
    <w:rsid w:val="000B78A0"/>
    <w:rsid w:val="000C03A6"/>
    <w:rsid w:val="000C05D9"/>
    <w:rsid w:val="000C0EA6"/>
    <w:rsid w:val="000C2291"/>
    <w:rsid w:val="000C4B26"/>
    <w:rsid w:val="000C4B8E"/>
    <w:rsid w:val="000C5F0C"/>
    <w:rsid w:val="000C671C"/>
    <w:rsid w:val="000C68C0"/>
    <w:rsid w:val="000C727F"/>
    <w:rsid w:val="000D06C7"/>
    <w:rsid w:val="000D11BD"/>
    <w:rsid w:val="000D12F8"/>
    <w:rsid w:val="000D336B"/>
    <w:rsid w:val="000D38A8"/>
    <w:rsid w:val="000D3D67"/>
    <w:rsid w:val="000D5914"/>
    <w:rsid w:val="000D5B6E"/>
    <w:rsid w:val="000D6C47"/>
    <w:rsid w:val="000E1E17"/>
    <w:rsid w:val="000E232F"/>
    <w:rsid w:val="000E277C"/>
    <w:rsid w:val="000E2DF4"/>
    <w:rsid w:val="000E5012"/>
    <w:rsid w:val="000E51A6"/>
    <w:rsid w:val="000E5E27"/>
    <w:rsid w:val="000E663D"/>
    <w:rsid w:val="000E756A"/>
    <w:rsid w:val="000F1101"/>
    <w:rsid w:val="000F2427"/>
    <w:rsid w:val="000F2D43"/>
    <w:rsid w:val="000F323A"/>
    <w:rsid w:val="000F4BE5"/>
    <w:rsid w:val="000F5606"/>
    <w:rsid w:val="000F5681"/>
    <w:rsid w:val="000F5B00"/>
    <w:rsid w:val="000F5CF0"/>
    <w:rsid w:val="000F70A4"/>
    <w:rsid w:val="000F7E7E"/>
    <w:rsid w:val="00101463"/>
    <w:rsid w:val="0010335E"/>
    <w:rsid w:val="00103573"/>
    <w:rsid w:val="001065F0"/>
    <w:rsid w:val="00106A9B"/>
    <w:rsid w:val="00106DE2"/>
    <w:rsid w:val="00107DA4"/>
    <w:rsid w:val="0011092B"/>
    <w:rsid w:val="001111FA"/>
    <w:rsid w:val="00111C52"/>
    <w:rsid w:val="00111F37"/>
    <w:rsid w:val="00111F5F"/>
    <w:rsid w:val="00112456"/>
    <w:rsid w:val="00112AC2"/>
    <w:rsid w:val="00113DFD"/>
    <w:rsid w:val="0011492A"/>
    <w:rsid w:val="00117FCF"/>
    <w:rsid w:val="00122D0D"/>
    <w:rsid w:val="0012408E"/>
    <w:rsid w:val="00125D8B"/>
    <w:rsid w:val="00125EB3"/>
    <w:rsid w:val="0012654F"/>
    <w:rsid w:val="0012673D"/>
    <w:rsid w:val="00127F78"/>
    <w:rsid w:val="001305D3"/>
    <w:rsid w:val="00133BC2"/>
    <w:rsid w:val="0013400F"/>
    <w:rsid w:val="00134163"/>
    <w:rsid w:val="0013472D"/>
    <w:rsid w:val="00134E5B"/>
    <w:rsid w:val="0013548C"/>
    <w:rsid w:val="00135CA2"/>
    <w:rsid w:val="00135EFE"/>
    <w:rsid w:val="00137F69"/>
    <w:rsid w:val="00141030"/>
    <w:rsid w:val="0014157B"/>
    <w:rsid w:val="00143F9B"/>
    <w:rsid w:val="001449FC"/>
    <w:rsid w:val="00145FFD"/>
    <w:rsid w:val="001477EF"/>
    <w:rsid w:val="001508DF"/>
    <w:rsid w:val="00150AF0"/>
    <w:rsid w:val="00150C9E"/>
    <w:rsid w:val="001519CC"/>
    <w:rsid w:val="00151EAE"/>
    <w:rsid w:val="00152980"/>
    <w:rsid w:val="00152E26"/>
    <w:rsid w:val="00155200"/>
    <w:rsid w:val="00155326"/>
    <w:rsid w:val="00155CA7"/>
    <w:rsid w:val="0015673C"/>
    <w:rsid w:val="00156855"/>
    <w:rsid w:val="0015722C"/>
    <w:rsid w:val="00157678"/>
    <w:rsid w:val="00161934"/>
    <w:rsid w:val="00163C58"/>
    <w:rsid w:val="00163FB8"/>
    <w:rsid w:val="0016425C"/>
    <w:rsid w:val="00165F71"/>
    <w:rsid w:val="00170301"/>
    <w:rsid w:val="0017149A"/>
    <w:rsid w:val="001742AB"/>
    <w:rsid w:val="00174890"/>
    <w:rsid w:val="00175644"/>
    <w:rsid w:val="001756A8"/>
    <w:rsid w:val="00175CF7"/>
    <w:rsid w:val="00176483"/>
    <w:rsid w:val="0017678F"/>
    <w:rsid w:val="00176A02"/>
    <w:rsid w:val="00177F51"/>
    <w:rsid w:val="001805BA"/>
    <w:rsid w:val="00181420"/>
    <w:rsid w:val="001823C5"/>
    <w:rsid w:val="001825DB"/>
    <w:rsid w:val="001833F8"/>
    <w:rsid w:val="00183715"/>
    <w:rsid w:val="0018372A"/>
    <w:rsid w:val="00183D90"/>
    <w:rsid w:val="00183EBF"/>
    <w:rsid w:val="00185860"/>
    <w:rsid w:val="00185C2B"/>
    <w:rsid w:val="00186060"/>
    <w:rsid w:val="0018639C"/>
    <w:rsid w:val="001863E8"/>
    <w:rsid w:val="00186A3D"/>
    <w:rsid w:val="00191EB4"/>
    <w:rsid w:val="001921E6"/>
    <w:rsid w:val="0019243E"/>
    <w:rsid w:val="00193D69"/>
    <w:rsid w:val="001952DE"/>
    <w:rsid w:val="00196A2C"/>
    <w:rsid w:val="001970CF"/>
    <w:rsid w:val="0019741B"/>
    <w:rsid w:val="00197EBD"/>
    <w:rsid w:val="001A0D4E"/>
    <w:rsid w:val="001A176E"/>
    <w:rsid w:val="001A230A"/>
    <w:rsid w:val="001A3B96"/>
    <w:rsid w:val="001A41E7"/>
    <w:rsid w:val="001A43F6"/>
    <w:rsid w:val="001A6125"/>
    <w:rsid w:val="001A67AB"/>
    <w:rsid w:val="001A6E2C"/>
    <w:rsid w:val="001A7DEF"/>
    <w:rsid w:val="001B196C"/>
    <w:rsid w:val="001B3646"/>
    <w:rsid w:val="001B3716"/>
    <w:rsid w:val="001B3E40"/>
    <w:rsid w:val="001B42C3"/>
    <w:rsid w:val="001B4A27"/>
    <w:rsid w:val="001B5C4F"/>
    <w:rsid w:val="001B6BAD"/>
    <w:rsid w:val="001B7162"/>
    <w:rsid w:val="001B74D0"/>
    <w:rsid w:val="001C02E6"/>
    <w:rsid w:val="001C125A"/>
    <w:rsid w:val="001C14BE"/>
    <w:rsid w:val="001C1506"/>
    <w:rsid w:val="001C361E"/>
    <w:rsid w:val="001C3F4E"/>
    <w:rsid w:val="001C41B6"/>
    <w:rsid w:val="001C42A8"/>
    <w:rsid w:val="001C505A"/>
    <w:rsid w:val="001D0FF0"/>
    <w:rsid w:val="001D11C7"/>
    <w:rsid w:val="001D294A"/>
    <w:rsid w:val="001D392A"/>
    <w:rsid w:val="001D71AA"/>
    <w:rsid w:val="001D7767"/>
    <w:rsid w:val="001E2772"/>
    <w:rsid w:val="001E28AE"/>
    <w:rsid w:val="001E2F3F"/>
    <w:rsid w:val="001E5E84"/>
    <w:rsid w:val="001E63FE"/>
    <w:rsid w:val="001E7615"/>
    <w:rsid w:val="001E781C"/>
    <w:rsid w:val="001F0DFB"/>
    <w:rsid w:val="001F1425"/>
    <w:rsid w:val="001F2171"/>
    <w:rsid w:val="001F395F"/>
    <w:rsid w:val="001F421E"/>
    <w:rsid w:val="001F4610"/>
    <w:rsid w:val="001F55A9"/>
    <w:rsid w:val="001F7627"/>
    <w:rsid w:val="001F7E54"/>
    <w:rsid w:val="002009E8"/>
    <w:rsid w:val="00200A99"/>
    <w:rsid w:val="00202614"/>
    <w:rsid w:val="00203164"/>
    <w:rsid w:val="00203862"/>
    <w:rsid w:val="00203916"/>
    <w:rsid w:val="00204461"/>
    <w:rsid w:val="0020582D"/>
    <w:rsid w:val="0020672E"/>
    <w:rsid w:val="00206BAF"/>
    <w:rsid w:val="00207571"/>
    <w:rsid w:val="00207765"/>
    <w:rsid w:val="00207841"/>
    <w:rsid w:val="00210367"/>
    <w:rsid w:val="00210A19"/>
    <w:rsid w:val="00210DD9"/>
    <w:rsid w:val="002110D2"/>
    <w:rsid w:val="002118A6"/>
    <w:rsid w:val="00211CA8"/>
    <w:rsid w:val="00212170"/>
    <w:rsid w:val="0021259A"/>
    <w:rsid w:val="00214667"/>
    <w:rsid w:val="002153E0"/>
    <w:rsid w:val="00215F18"/>
    <w:rsid w:val="00217C75"/>
    <w:rsid w:val="00220F4D"/>
    <w:rsid w:val="00221522"/>
    <w:rsid w:val="00222799"/>
    <w:rsid w:val="00222E5F"/>
    <w:rsid w:val="00223FA7"/>
    <w:rsid w:val="00223FC9"/>
    <w:rsid w:val="002241C4"/>
    <w:rsid w:val="00225B6F"/>
    <w:rsid w:val="00231BDA"/>
    <w:rsid w:val="00232E3E"/>
    <w:rsid w:val="002343F6"/>
    <w:rsid w:val="00234B92"/>
    <w:rsid w:val="00236B4F"/>
    <w:rsid w:val="00237CDD"/>
    <w:rsid w:val="002401EA"/>
    <w:rsid w:val="00241098"/>
    <w:rsid w:val="00241A26"/>
    <w:rsid w:val="00242902"/>
    <w:rsid w:val="00242A04"/>
    <w:rsid w:val="00242F41"/>
    <w:rsid w:val="0024359A"/>
    <w:rsid w:val="00243BC6"/>
    <w:rsid w:val="00244516"/>
    <w:rsid w:val="00244A83"/>
    <w:rsid w:val="00245548"/>
    <w:rsid w:val="00245B77"/>
    <w:rsid w:val="00246CE2"/>
    <w:rsid w:val="00246FAE"/>
    <w:rsid w:val="002477F3"/>
    <w:rsid w:val="00247DBB"/>
    <w:rsid w:val="00247E41"/>
    <w:rsid w:val="0025352A"/>
    <w:rsid w:val="00253814"/>
    <w:rsid w:val="00256CA6"/>
    <w:rsid w:val="00257C1F"/>
    <w:rsid w:val="002600B2"/>
    <w:rsid w:val="00260153"/>
    <w:rsid w:val="002605BA"/>
    <w:rsid w:val="00260824"/>
    <w:rsid w:val="00261F88"/>
    <w:rsid w:val="002626FF"/>
    <w:rsid w:val="00262C7C"/>
    <w:rsid w:val="0026399D"/>
    <w:rsid w:val="0026432C"/>
    <w:rsid w:val="00265C9E"/>
    <w:rsid w:val="00270832"/>
    <w:rsid w:val="00270DB0"/>
    <w:rsid w:val="002711D2"/>
    <w:rsid w:val="00271FAC"/>
    <w:rsid w:val="002757DD"/>
    <w:rsid w:val="00276EDA"/>
    <w:rsid w:val="00277CD8"/>
    <w:rsid w:val="0028021B"/>
    <w:rsid w:val="00280626"/>
    <w:rsid w:val="00280F79"/>
    <w:rsid w:val="002811CC"/>
    <w:rsid w:val="00281CF6"/>
    <w:rsid w:val="002824A2"/>
    <w:rsid w:val="00282886"/>
    <w:rsid w:val="00282F2F"/>
    <w:rsid w:val="002830D2"/>
    <w:rsid w:val="00284E9E"/>
    <w:rsid w:val="002857B2"/>
    <w:rsid w:val="00285D71"/>
    <w:rsid w:val="00286894"/>
    <w:rsid w:val="002878E2"/>
    <w:rsid w:val="0029091B"/>
    <w:rsid w:val="00291236"/>
    <w:rsid w:val="00291364"/>
    <w:rsid w:val="002917F3"/>
    <w:rsid w:val="002928CC"/>
    <w:rsid w:val="0029368F"/>
    <w:rsid w:val="0029369C"/>
    <w:rsid w:val="00293A93"/>
    <w:rsid w:val="002952AD"/>
    <w:rsid w:val="002A00BB"/>
    <w:rsid w:val="002A020E"/>
    <w:rsid w:val="002A07B9"/>
    <w:rsid w:val="002A0D51"/>
    <w:rsid w:val="002A13AA"/>
    <w:rsid w:val="002A1B40"/>
    <w:rsid w:val="002A2E61"/>
    <w:rsid w:val="002A3400"/>
    <w:rsid w:val="002A48FD"/>
    <w:rsid w:val="002A5002"/>
    <w:rsid w:val="002A5DFC"/>
    <w:rsid w:val="002A7D53"/>
    <w:rsid w:val="002B0AA7"/>
    <w:rsid w:val="002B0FBE"/>
    <w:rsid w:val="002B2343"/>
    <w:rsid w:val="002B238D"/>
    <w:rsid w:val="002B3341"/>
    <w:rsid w:val="002B51CA"/>
    <w:rsid w:val="002B6E41"/>
    <w:rsid w:val="002C071B"/>
    <w:rsid w:val="002C1549"/>
    <w:rsid w:val="002C4530"/>
    <w:rsid w:val="002C509F"/>
    <w:rsid w:val="002C565A"/>
    <w:rsid w:val="002C63DC"/>
    <w:rsid w:val="002C6664"/>
    <w:rsid w:val="002D08B7"/>
    <w:rsid w:val="002D1649"/>
    <w:rsid w:val="002D211C"/>
    <w:rsid w:val="002D2191"/>
    <w:rsid w:val="002D447C"/>
    <w:rsid w:val="002D5C21"/>
    <w:rsid w:val="002D65AF"/>
    <w:rsid w:val="002D6821"/>
    <w:rsid w:val="002E1E31"/>
    <w:rsid w:val="002E28DA"/>
    <w:rsid w:val="002E353B"/>
    <w:rsid w:val="002E41DA"/>
    <w:rsid w:val="002E4EBE"/>
    <w:rsid w:val="002E5012"/>
    <w:rsid w:val="002E543C"/>
    <w:rsid w:val="002E5FB6"/>
    <w:rsid w:val="002E6E8E"/>
    <w:rsid w:val="002F0821"/>
    <w:rsid w:val="002F0857"/>
    <w:rsid w:val="002F3CB6"/>
    <w:rsid w:val="002F4138"/>
    <w:rsid w:val="002F43A6"/>
    <w:rsid w:val="002F581A"/>
    <w:rsid w:val="00300BCB"/>
    <w:rsid w:val="003016A0"/>
    <w:rsid w:val="00302414"/>
    <w:rsid w:val="003028EB"/>
    <w:rsid w:val="00303ED0"/>
    <w:rsid w:val="00305785"/>
    <w:rsid w:val="00310319"/>
    <w:rsid w:val="00310C67"/>
    <w:rsid w:val="003110A6"/>
    <w:rsid w:val="0031444D"/>
    <w:rsid w:val="00314892"/>
    <w:rsid w:val="003152A3"/>
    <w:rsid w:val="00315772"/>
    <w:rsid w:val="0031615B"/>
    <w:rsid w:val="0031725D"/>
    <w:rsid w:val="00320452"/>
    <w:rsid w:val="00321CBC"/>
    <w:rsid w:val="003236D2"/>
    <w:rsid w:val="00323CB9"/>
    <w:rsid w:val="00323CF2"/>
    <w:rsid w:val="003240CC"/>
    <w:rsid w:val="00324C80"/>
    <w:rsid w:val="003254B9"/>
    <w:rsid w:val="003254CB"/>
    <w:rsid w:val="003272D5"/>
    <w:rsid w:val="0033127E"/>
    <w:rsid w:val="00331708"/>
    <w:rsid w:val="00333355"/>
    <w:rsid w:val="003337FA"/>
    <w:rsid w:val="0033482D"/>
    <w:rsid w:val="00336952"/>
    <w:rsid w:val="00337038"/>
    <w:rsid w:val="00340369"/>
    <w:rsid w:val="00340D11"/>
    <w:rsid w:val="00341071"/>
    <w:rsid w:val="003413FE"/>
    <w:rsid w:val="00343A9F"/>
    <w:rsid w:val="00346F48"/>
    <w:rsid w:val="00350260"/>
    <w:rsid w:val="00350383"/>
    <w:rsid w:val="00353B15"/>
    <w:rsid w:val="00353C7F"/>
    <w:rsid w:val="0035522F"/>
    <w:rsid w:val="00355C53"/>
    <w:rsid w:val="00356C5B"/>
    <w:rsid w:val="0035724D"/>
    <w:rsid w:val="0035732B"/>
    <w:rsid w:val="00357964"/>
    <w:rsid w:val="00360673"/>
    <w:rsid w:val="00360CD6"/>
    <w:rsid w:val="00361BB6"/>
    <w:rsid w:val="00361DB0"/>
    <w:rsid w:val="003626E2"/>
    <w:rsid w:val="003626F6"/>
    <w:rsid w:val="00362C40"/>
    <w:rsid w:val="00363AF9"/>
    <w:rsid w:val="0037015D"/>
    <w:rsid w:val="00372B07"/>
    <w:rsid w:val="00373ED8"/>
    <w:rsid w:val="00373FAD"/>
    <w:rsid w:val="0037522C"/>
    <w:rsid w:val="00375642"/>
    <w:rsid w:val="0038057D"/>
    <w:rsid w:val="00381F54"/>
    <w:rsid w:val="0038301A"/>
    <w:rsid w:val="003833E7"/>
    <w:rsid w:val="00384976"/>
    <w:rsid w:val="00385C2E"/>
    <w:rsid w:val="00387612"/>
    <w:rsid w:val="00390D37"/>
    <w:rsid w:val="00391220"/>
    <w:rsid w:val="0039283F"/>
    <w:rsid w:val="00392FA7"/>
    <w:rsid w:val="003960FB"/>
    <w:rsid w:val="00396B4F"/>
    <w:rsid w:val="00397E68"/>
    <w:rsid w:val="003A002B"/>
    <w:rsid w:val="003A1A8C"/>
    <w:rsid w:val="003A4EB6"/>
    <w:rsid w:val="003A5C83"/>
    <w:rsid w:val="003A63CA"/>
    <w:rsid w:val="003A6B3C"/>
    <w:rsid w:val="003A6F6E"/>
    <w:rsid w:val="003A786E"/>
    <w:rsid w:val="003A7F16"/>
    <w:rsid w:val="003B3501"/>
    <w:rsid w:val="003B43AF"/>
    <w:rsid w:val="003B669B"/>
    <w:rsid w:val="003B734B"/>
    <w:rsid w:val="003B77DA"/>
    <w:rsid w:val="003B7B3B"/>
    <w:rsid w:val="003C0225"/>
    <w:rsid w:val="003C0B9F"/>
    <w:rsid w:val="003C1057"/>
    <w:rsid w:val="003C20F9"/>
    <w:rsid w:val="003C27A6"/>
    <w:rsid w:val="003C2CC7"/>
    <w:rsid w:val="003C3288"/>
    <w:rsid w:val="003C426D"/>
    <w:rsid w:val="003C47BA"/>
    <w:rsid w:val="003C4CC7"/>
    <w:rsid w:val="003C4E59"/>
    <w:rsid w:val="003C5545"/>
    <w:rsid w:val="003C6F44"/>
    <w:rsid w:val="003C6FD5"/>
    <w:rsid w:val="003C7047"/>
    <w:rsid w:val="003C713B"/>
    <w:rsid w:val="003D0D73"/>
    <w:rsid w:val="003D10C9"/>
    <w:rsid w:val="003D13BC"/>
    <w:rsid w:val="003D26E7"/>
    <w:rsid w:val="003D3404"/>
    <w:rsid w:val="003D43D1"/>
    <w:rsid w:val="003D4794"/>
    <w:rsid w:val="003D509A"/>
    <w:rsid w:val="003D556F"/>
    <w:rsid w:val="003D6770"/>
    <w:rsid w:val="003D72BA"/>
    <w:rsid w:val="003D73AF"/>
    <w:rsid w:val="003D7B27"/>
    <w:rsid w:val="003E123D"/>
    <w:rsid w:val="003E190B"/>
    <w:rsid w:val="003E1ABC"/>
    <w:rsid w:val="003E3342"/>
    <w:rsid w:val="003E67E1"/>
    <w:rsid w:val="003E712F"/>
    <w:rsid w:val="003E7154"/>
    <w:rsid w:val="003E72AE"/>
    <w:rsid w:val="003E7755"/>
    <w:rsid w:val="003E7C64"/>
    <w:rsid w:val="003F00DB"/>
    <w:rsid w:val="003F1818"/>
    <w:rsid w:val="003F2417"/>
    <w:rsid w:val="003F414C"/>
    <w:rsid w:val="004009BC"/>
    <w:rsid w:val="00402622"/>
    <w:rsid w:val="00402FDE"/>
    <w:rsid w:val="00404E74"/>
    <w:rsid w:val="004057EB"/>
    <w:rsid w:val="00406229"/>
    <w:rsid w:val="00406710"/>
    <w:rsid w:val="00413965"/>
    <w:rsid w:val="0041582C"/>
    <w:rsid w:val="00416A80"/>
    <w:rsid w:val="004173A3"/>
    <w:rsid w:val="00417698"/>
    <w:rsid w:val="00421770"/>
    <w:rsid w:val="00422F42"/>
    <w:rsid w:val="0042317F"/>
    <w:rsid w:val="00425DA8"/>
    <w:rsid w:val="004262E3"/>
    <w:rsid w:val="00426F55"/>
    <w:rsid w:val="00427869"/>
    <w:rsid w:val="00427BAD"/>
    <w:rsid w:val="004315AA"/>
    <w:rsid w:val="004320D2"/>
    <w:rsid w:val="00432ADA"/>
    <w:rsid w:val="00432F1F"/>
    <w:rsid w:val="00433FBA"/>
    <w:rsid w:val="00434962"/>
    <w:rsid w:val="00435380"/>
    <w:rsid w:val="00435646"/>
    <w:rsid w:val="00437384"/>
    <w:rsid w:val="004375F1"/>
    <w:rsid w:val="00440789"/>
    <w:rsid w:val="00440A43"/>
    <w:rsid w:val="00440B16"/>
    <w:rsid w:val="00441797"/>
    <w:rsid w:val="00442BEB"/>
    <w:rsid w:val="0044335C"/>
    <w:rsid w:val="0044484F"/>
    <w:rsid w:val="00444AAD"/>
    <w:rsid w:val="004468F4"/>
    <w:rsid w:val="004472B6"/>
    <w:rsid w:val="004478F0"/>
    <w:rsid w:val="00450A87"/>
    <w:rsid w:val="0045158C"/>
    <w:rsid w:val="004536F0"/>
    <w:rsid w:val="00454DD3"/>
    <w:rsid w:val="0045542A"/>
    <w:rsid w:val="0045671E"/>
    <w:rsid w:val="00457CA8"/>
    <w:rsid w:val="00461D97"/>
    <w:rsid w:val="00461E6F"/>
    <w:rsid w:val="0046241A"/>
    <w:rsid w:val="00464533"/>
    <w:rsid w:val="004647EF"/>
    <w:rsid w:val="0046505C"/>
    <w:rsid w:val="00465BCE"/>
    <w:rsid w:val="00465D69"/>
    <w:rsid w:val="00467B9B"/>
    <w:rsid w:val="00471C2E"/>
    <w:rsid w:val="00472B5A"/>
    <w:rsid w:val="00473610"/>
    <w:rsid w:val="00474310"/>
    <w:rsid w:val="004748F1"/>
    <w:rsid w:val="0047538D"/>
    <w:rsid w:val="00475B9D"/>
    <w:rsid w:val="00475C82"/>
    <w:rsid w:val="00475C83"/>
    <w:rsid w:val="0047604A"/>
    <w:rsid w:val="00476419"/>
    <w:rsid w:val="00477562"/>
    <w:rsid w:val="00477C51"/>
    <w:rsid w:val="004801D1"/>
    <w:rsid w:val="00481230"/>
    <w:rsid w:val="00481AED"/>
    <w:rsid w:val="004833D9"/>
    <w:rsid w:val="00485367"/>
    <w:rsid w:val="004861D0"/>
    <w:rsid w:val="004871CC"/>
    <w:rsid w:val="00487770"/>
    <w:rsid w:val="00490984"/>
    <w:rsid w:val="0049154A"/>
    <w:rsid w:val="004930FB"/>
    <w:rsid w:val="004933A6"/>
    <w:rsid w:val="00493A17"/>
    <w:rsid w:val="00493B7C"/>
    <w:rsid w:val="0049560E"/>
    <w:rsid w:val="00495FCB"/>
    <w:rsid w:val="004A12BE"/>
    <w:rsid w:val="004A132B"/>
    <w:rsid w:val="004A15E3"/>
    <w:rsid w:val="004A21D7"/>
    <w:rsid w:val="004A29BE"/>
    <w:rsid w:val="004A57B5"/>
    <w:rsid w:val="004A687B"/>
    <w:rsid w:val="004A6C68"/>
    <w:rsid w:val="004A7D88"/>
    <w:rsid w:val="004B0E01"/>
    <w:rsid w:val="004B2883"/>
    <w:rsid w:val="004B3117"/>
    <w:rsid w:val="004B3185"/>
    <w:rsid w:val="004B3A30"/>
    <w:rsid w:val="004B4575"/>
    <w:rsid w:val="004B50AE"/>
    <w:rsid w:val="004B57E0"/>
    <w:rsid w:val="004B5A9C"/>
    <w:rsid w:val="004B6705"/>
    <w:rsid w:val="004C01AB"/>
    <w:rsid w:val="004C055E"/>
    <w:rsid w:val="004C2FCF"/>
    <w:rsid w:val="004C4A31"/>
    <w:rsid w:val="004C5B69"/>
    <w:rsid w:val="004C60F1"/>
    <w:rsid w:val="004C71F7"/>
    <w:rsid w:val="004C7436"/>
    <w:rsid w:val="004D0C61"/>
    <w:rsid w:val="004D2F96"/>
    <w:rsid w:val="004D3331"/>
    <w:rsid w:val="004D3E5A"/>
    <w:rsid w:val="004D4969"/>
    <w:rsid w:val="004D61DE"/>
    <w:rsid w:val="004D6635"/>
    <w:rsid w:val="004D7249"/>
    <w:rsid w:val="004D7B13"/>
    <w:rsid w:val="004E260A"/>
    <w:rsid w:val="004E3F24"/>
    <w:rsid w:val="004E4A00"/>
    <w:rsid w:val="004E5393"/>
    <w:rsid w:val="004E7515"/>
    <w:rsid w:val="004E7891"/>
    <w:rsid w:val="004F016E"/>
    <w:rsid w:val="004F1661"/>
    <w:rsid w:val="004F1B58"/>
    <w:rsid w:val="004F2350"/>
    <w:rsid w:val="004F2886"/>
    <w:rsid w:val="004F2929"/>
    <w:rsid w:val="004F3736"/>
    <w:rsid w:val="004F5C1E"/>
    <w:rsid w:val="004F5E49"/>
    <w:rsid w:val="004F6353"/>
    <w:rsid w:val="004F7201"/>
    <w:rsid w:val="004F74E9"/>
    <w:rsid w:val="005020F8"/>
    <w:rsid w:val="005025B3"/>
    <w:rsid w:val="00502767"/>
    <w:rsid w:val="00502BAF"/>
    <w:rsid w:val="0050398C"/>
    <w:rsid w:val="00503B39"/>
    <w:rsid w:val="00504275"/>
    <w:rsid w:val="00504DBB"/>
    <w:rsid w:val="00505303"/>
    <w:rsid w:val="005111FC"/>
    <w:rsid w:val="00511BD9"/>
    <w:rsid w:val="00513BA5"/>
    <w:rsid w:val="00514707"/>
    <w:rsid w:val="00514974"/>
    <w:rsid w:val="00514A0A"/>
    <w:rsid w:val="005153A9"/>
    <w:rsid w:val="005166AC"/>
    <w:rsid w:val="005170CE"/>
    <w:rsid w:val="005172EA"/>
    <w:rsid w:val="00517366"/>
    <w:rsid w:val="005176F9"/>
    <w:rsid w:val="005236D4"/>
    <w:rsid w:val="00524C54"/>
    <w:rsid w:val="00524E3C"/>
    <w:rsid w:val="0052574D"/>
    <w:rsid w:val="00526C57"/>
    <w:rsid w:val="00527626"/>
    <w:rsid w:val="00527722"/>
    <w:rsid w:val="00527855"/>
    <w:rsid w:val="005303E5"/>
    <w:rsid w:val="005304C4"/>
    <w:rsid w:val="005305BA"/>
    <w:rsid w:val="00530921"/>
    <w:rsid w:val="00530B6E"/>
    <w:rsid w:val="00531832"/>
    <w:rsid w:val="0053288A"/>
    <w:rsid w:val="0053292A"/>
    <w:rsid w:val="00533B5A"/>
    <w:rsid w:val="005365DC"/>
    <w:rsid w:val="005373CD"/>
    <w:rsid w:val="005374F6"/>
    <w:rsid w:val="00540972"/>
    <w:rsid w:val="00542042"/>
    <w:rsid w:val="005434C7"/>
    <w:rsid w:val="00543F3D"/>
    <w:rsid w:val="00545508"/>
    <w:rsid w:val="00545A2E"/>
    <w:rsid w:val="00546F6B"/>
    <w:rsid w:val="005471A8"/>
    <w:rsid w:val="005475E7"/>
    <w:rsid w:val="00550169"/>
    <w:rsid w:val="00551305"/>
    <w:rsid w:val="005545EF"/>
    <w:rsid w:val="00555A8B"/>
    <w:rsid w:val="00556287"/>
    <w:rsid w:val="005565C7"/>
    <w:rsid w:val="00556F54"/>
    <w:rsid w:val="005615E1"/>
    <w:rsid w:val="0056278D"/>
    <w:rsid w:val="00564048"/>
    <w:rsid w:val="005640B5"/>
    <w:rsid w:val="0056424E"/>
    <w:rsid w:val="005646CB"/>
    <w:rsid w:val="00566072"/>
    <w:rsid w:val="0056766F"/>
    <w:rsid w:val="00567EC0"/>
    <w:rsid w:val="00572153"/>
    <w:rsid w:val="00572C1D"/>
    <w:rsid w:val="00572CAC"/>
    <w:rsid w:val="00572CE4"/>
    <w:rsid w:val="00573BC8"/>
    <w:rsid w:val="005755AB"/>
    <w:rsid w:val="00575BF9"/>
    <w:rsid w:val="005771D8"/>
    <w:rsid w:val="00577365"/>
    <w:rsid w:val="00580F6A"/>
    <w:rsid w:val="00580F7E"/>
    <w:rsid w:val="0058178B"/>
    <w:rsid w:val="00581FA6"/>
    <w:rsid w:val="0058281E"/>
    <w:rsid w:val="005830BF"/>
    <w:rsid w:val="00583EBB"/>
    <w:rsid w:val="00583F2E"/>
    <w:rsid w:val="005847F3"/>
    <w:rsid w:val="005854EE"/>
    <w:rsid w:val="00585B7D"/>
    <w:rsid w:val="00586E5C"/>
    <w:rsid w:val="00587AA8"/>
    <w:rsid w:val="00587C5F"/>
    <w:rsid w:val="0059028A"/>
    <w:rsid w:val="00590702"/>
    <w:rsid w:val="00590D1B"/>
    <w:rsid w:val="00592140"/>
    <w:rsid w:val="0059268C"/>
    <w:rsid w:val="0059354F"/>
    <w:rsid w:val="00593DD7"/>
    <w:rsid w:val="00594196"/>
    <w:rsid w:val="0059529F"/>
    <w:rsid w:val="00595BD1"/>
    <w:rsid w:val="00595BF6"/>
    <w:rsid w:val="00595DB6"/>
    <w:rsid w:val="00597722"/>
    <w:rsid w:val="00597CF4"/>
    <w:rsid w:val="005A16AC"/>
    <w:rsid w:val="005A16BE"/>
    <w:rsid w:val="005A180A"/>
    <w:rsid w:val="005A1978"/>
    <w:rsid w:val="005A2B06"/>
    <w:rsid w:val="005A4D4C"/>
    <w:rsid w:val="005A51D6"/>
    <w:rsid w:val="005A7132"/>
    <w:rsid w:val="005A713D"/>
    <w:rsid w:val="005B0851"/>
    <w:rsid w:val="005B238B"/>
    <w:rsid w:val="005B2AE6"/>
    <w:rsid w:val="005B3585"/>
    <w:rsid w:val="005B4A49"/>
    <w:rsid w:val="005B537B"/>
    <w:rsid w:val="005B6701"/>
    <w:rsid w:val="005B7138"/>
    <w:rsid w:val="005C0029"/>
    <w:rsid w:val="005C003A"/>
    <w:rsid w:val="005C0B67"/>
    <w:rsid w:val="005C174C"/>
    <w:rsid w:val="005C1ED2"/>
    <w:rsid w:val="005C3442"/>
    <w:rsid w:val="005C4071"/>
    <w:rsid w:val="005C4F1C"/>
    <w:rsid w:val="005C5909"/>
    <w:rsid w:val="005C5A76"/>
    <w:rsid w:val="005C63F0"/>
    <w:rsid w:val="005C67BE"/>
    <w:rsid w:val="005C70E6"/>
    <w:rsid w:val="005C78F1"/>
    <w:rsid w:val="005D0CC7"/>
    <w:rsid w:val="005D1E58"/>
    <w:rsid w:val="005D2166"/>
    <w:rsid w:val="005D4ECA"/>
    <w:rsid w:val="005D5527"/>
    <w:rsid w:val="005D5C10"/>
    <w:rsid w:val="005D6103"/>
    <w:rsid w:val="005D6461"/>
    <w:rsid w:val="005D69B3"/>
    <w:rsid w:val="005D712F"/>
    <w:rsid w:val="005E007E"/>
    <w:rsid w:val="005E11E8"/>
    <w:rsid w:val="005E35A9"/>
    <w:rsid w:val="005E480A"/>
    <w:rsid w:val="005E4F73"/>
    <w:rsid w:val="005E559D"/>
    <w:rsid w:val="005E5627"/>
    <w:rsid w:val="005E72E1"/>
    <w:rsid w:val="005E77CC"/>
    <w:rsid w:val="005E7BF9"/>
    <w:rsid w:val="005E7D6B"/>
    <w:rsid w:val="005F0E07"/>
    <w:rsid w:val="005F1C3D"/>
    <w:rsid w:val="005F2DFF"/>
    <w:rsid w:val="005F5237"/>
    <w:rsid w:val="005F52D9"/>
    <w:rsid w:val="005F5755"/>
    <w:rsid w:val="005F5B20"/>
    <w:rsid w:val="005F7782"/>
    <w:rsid w:val="005F7C51"/>
    <w:rsid w:val="00600DF8"/>
    <w:rsid w:val="00601684"/>
    <w:rsid w:val="00601C50"/>
    <w:rsid w:val="006022DB"/>
    <w:rsid w:val="006024E1"/>
    <w:rsid w:val="00602570"/>
    <w:rsid w:val="00602EBE"/>
    <w:rsid w:val="006039F9"/>
    <w:rsid w:val="00604600"/>
    <w:rsid w:val="00604821"/>
    <w:rsid w:val="0060482F"/>
    <w:rsid w:val="006051C5"/>
    <w:rsid w:val="00605CC5"/>
    <w:rsid w:val="006069AC"/>
    <w:rsid w:val="0061225A"/>
    <w:rsid w:val="006129C8"/>
    <w:rsid w:val="00612F12"/>
    <w:rsid w:val="00613069"/>
    <w:rsid w:val="0061325F"/>
    <w:rsid w:val="0061336C"/>
    <w:rsid w:val="0061418C"/>
    <w:rsid w:val="00614585"/>
    <w:rsid w:val="006147DD"/>
    <w:rsid w:val="00615373"/>
    <w:rsid w:val="006160AB"/>
    <w:rsid w:val="00616190"/>
    <w:rsid w:val="0061725E"/>
    <w:rsid w:val="00617E3E"/>
    <w:rsid w:val="00620D63"/>
    <w:rsid w:val="00621309"/>
    <w:rsid w:val="006216EE"/>
    <w:rsid w:val="00621B9A"/>
    <w:rsid w:val="00622B11"/>
    <w:rsid w:val="00623C1F"/>
    <w:rsid w:val="00627C85"/>
    <w:rsid w:val="00630667"/>
    <w:rsid w:val="00630B34"/>
    <w:rsid w:val="0063267C"/>
    <w:rsid w:val="00632D05"/>
    <w:rsid w:val="006332B4"/>
    <w:rsid w:val="00633C80"/>
    <w:rsid w:val="006340D7"/>
    <w:rsid w:val="006341C1"/>
    <w:rsid w:val="00634A56"/>
    <w:rsid w:val="006411EB"/>
    <w:rsid w:val="0064243B"/>
    <w:rsid w:val="006440D3"/>
    <w:rsid w:val="0064423B"/>
    <w:rsid w:val="0064572F"/>
    <w:rsid w:val="0064717C"/>
    <w:rsid w:val="006510A6"/>
    <w:rsid w:val="0065121F"/>
    <w:rsid w:val="00651DAC"/>
    <w:rsid w:val="00653995"/>
    <w:rsid w:val="00655B34"/>
    <w:rsid w:val="0065710D"/>
    <w:rsid w:val="00660005"/>
    <w:rsid w:val="0066013D"/>
    <w:rsid w:val="006606AA"/>
    <w:rsid w:val="00661E2D"/>
    <w:rsid w:val="00662764"/>
    <w:rsid w:val="00663D74"/>
    <w:rsid w:val="00663EAE"/>
    <w:rsid w:val="0066418E"/>
    <w:rsid w:val="00664718"/>
    <w:rsid w:val="00667512"/>
    <w:rsid w:val="00670E50"/>
    <w:rsid w:val="00671ACA"/>
    <w:rsid w:val="00672014"/>
    <w:rsid w:val="00672659"/>
    <w:rsid w:val="00672EB9"/>
    <w:rsid w:val="00673364"/>
    <w:rsid w:val="006739B9"/>
    <w:rsid w:val="00674C8D"/>
    <w:rsid w:val="006750AA"/>
    <w:rsid w:val="006763F4"/>
    <w:rsid w:val="00677C3D"/>
    <w:rsid w:val="006803BB"/>
    <w:rsid w:val="00680597"/>
    <w:rsid w:val="0068095A"/>
    <w:rsid w:val="00682104"/>
    <w:rsid w:val="006828E0"/>
    <w:rsid w:val="00683F59"/>
    <w:rsid w:val="00684AF7"/>
    <w:rsid w:val="00685C17"/>
    <w:rsid w:val="0068699C"/>
    <w:rsid w:val="00686D05"/>
    <w:rsid w:val="00686DC7"/>
    <w:rsid w:val="00690C46"/>
    <w:rsid w:val="00691484"/>
    <w:rsid w:val="00691E33"/>
    <w:rsid w:val="006925DA"/>
    <w:rsid w:val="0069283D"/>
    <w:rsid w:val="006934FC"/>
    <w:rsid w:val="006937F7"/>
    <w:rsid w:val="006941EB"/>
    <w:rsid w:val="0069454C"/>
    <w:rsid w:val="006974D7"/>
    <w:rsid w:val="00697703"/>
    <w:rsid w:val="006A097B"/>
    <w:rsid w:val="006A0B5C"/>
    <w:rsid w:val="006A0F8E"/>
    <w:rsid w:val="006A1CFC"/>
    <w:rsid w:val="006A421E"/>
    <w:rsid w:val="006A566B"/>
    <w:rsid w:val="006A72F9"/>
    <w:rsid w:val="006A7564"/>
    <w:rsid w:val="006B0977"/>
    <w:rsid w:val="006B09C3"/>
    <w:rsid w:val="006B3629"/>
    <w:rsid w:val="006B3B5A"/>
    <w:rsid w:val="006B49F6"/>
    <w:rsid w:val="006B58C5"/>
    <w:rsid w:val="006B5F2E"/>
    <w:rsid w:val="006B6D5B"/>
    <w:rsid w:val="006B7C81"/>
    <w:rsid w:val="006C1928"/>
    <w:rsid w:val="006C2CA5"/>
    <w:rsid w:val="006C490D"/>
    <w:rsid w:val="006C4C8C"/>
    <w:rsid w:val="006C5738"/>
    <w:rsid w:val="006C7317"/>
    <w:rsid w:val="006D20C8"/>
    <w:rsid w:val="006D3EFC"/>
    <w:rsid w:val="006D49AD"/>
    <w:rsid w:val="006D56A4"/>
    <w:rsid w:val="006D5811"/>
    <w:rsid w:val="006D673D"/>
    <w:rsid w:val="006D6AB7"/>
    <w:rsid w:val="006D7572"/>
    <w:rsid w:val="006D7A01"/>
    <w:rsid w:val="006E013C"/>
    <w:rsid w:val="006E28D0"/>
    <w:rsid w:val="006E39B4"/>
    <w:rsid w:val="006E3BF1"/>
    <w:rsid w:val="006E484F"/>
    <w:rsid w:val="006E634E"/>
    <w:rsid w:val="006E75C5"/>
    <w:rsid w:val="006E7729"/>
    <w:rsid w:val="006F1617"/>
    <w:rsid w:val="006F187A"/>
    <w:rsid w:val="006F4E90"/>
    <w:rsid w:val="006F567A"/>
    <w:rsid w:val="006F57AF"/>
    <w:rsid w:val="006F5AFF"/>
    <w:rsid w:val="006F6FC4"/>
    <w:rsid w:val="006F7FFE"/>
    <w:rsid w:val="007005CA"/>
    <w:rsid w:val="00703BB8"/>
    <w:rsid w:val="0070465B"/>
    <w:rsid w:val="007049D3"/>
    <w:rsid w:val="007050DC"/>
    <w:rsid w:val="00705F00"/>
    <w:rsid w:val="00707B90"/>
    <w:rsid w:val="00710A7B"/>
    <w:rsid w:val="007110D2"/>
    <w:rsid w:val="00711E0A"/>
    <w:rsid w:val="007123E0"/>
    <w:rsid w:val="007134D8"/>
    <w:rsid w:val="00713E56"/>
    <w:rsid w:val="00714EA2"/>
    <w:rsid w:val="00714EEC"/>
    <w:rsid w:val="00716D8D"/>
    <w:rsid w:val="00717560"/>
    <w:rsid w:val="007175F4"/>
    <w:rsid w:val="00717D20"/>
    <w:rsid w:val="00720641"/>
    <w:rsid w:val="00721B56"/>
    <w:rsid w:val="007229ED"/>
    <w:rsid w:val="00723067"/>
    <w:rsid w:val="00723685"/>
    <w:rsid w:val="007277DF"/>
    <w:rsid w:val="00727B7A"/>
    <w:rsid w:val="00727C61"/>
    <w:rsid w:val="00727FC4"/>
    <w:rsid w:val="00730ABD"/>
    <w:rsid w:val="007321E3"/>
    <w:rsid w:val="007333E9"/>
    <w:rsid w:val="00734AC7"/>
    <w:rsid w:val="00734F9E"/>
    <w:rsid w:val="00737805"/>
    <w:rsid w:val="00737FCC"/>
    <w:rsid w:val="00737FE7"/>
    <w:rsid w:val="00740D7B"/>
    <w:rsid w:val="00741ED5"/>
    <w:rsid w:val="0074322F"/>
    <w:rsid w:val="00743DAF"/>
    <w:rsid w:val="00743DB7"/>
    <w:rsid w:val="00745E8E"/>
    <w:rsid w:val="00746E71"/>
    <w:rsid w:val="00747F4F"/>
    <w:rsid w:val="0075038A"/>
    <w:rsid w:val="007505AF"/>
    <w:rsid w:val="00750C3C"/>
    <w:rsid w:val="007533A2"/>
    <w:rsid w:val="007536D7"/>
    <w:rsid w:val="0075469C"/>
    <w:rsid w:val="00754787"/>
    <w:rsid w:val="007553AA"/>
    <w:rsid w:val="00756483"/>
    <w:rsid w:val="00756635"/>
    <w:rsid w:val="00756781"/>
    <w:rsid w:val="0075684C"/>
    <w:rsid w:val="00756BAF"/>
    <w:rsid w:val="0075752C"/>
    <w:rsid w:val="00760227"/>
    <w:rsid w:val="0076041D"/>
    <w:rsid w:val="00760D80"/>
    <w:rsid w:val="00760EFD"/>
    <w:rsid w:val="00763E55"/>
    <w:rsid w:val="00764162"/>
    <w:rsid w:val="007643BF"/>
    <w:rsid w:val="0076469B"/>
    <w:rsid w:val="00765396"/>
    <w:rsid w:val="00765D8D"/>
    <w:rsid w:val="007701FF"/>
    <w:rsid w:val="007704AD"/>
    <w:rsid w:val="00770FFE"/>
    <w:rsid w:val="00772832"/>
    <w:rsid w:val="00773E18"/>
    <w:rsid w:val="00774161"/>
    <w:rsid w:val="00780D5C"/>
    <w:rsid w:val="00782A1E"/>
    <w:rsid w:val="007868BE"/>
    <w:rsid w:val="00786A8C"/>
    <w:rsid w:val="0078732D"/>
    <w:rsid w:val="00787F9D"/>
    <w:rsid w:val="00790042"/>
    <w:rsid w:val="00790EE9"/>
    <w:rsid w:val="00791A2C"/>
    <w:rsid w:val="00791B1C"/>
    <w:rsid w:val="00793AFF"/>
    <w:rsid w:val="007958C0"/>
    <w:rsid w:val="007966A8"/>
    <w:rsid w:val="00796C09"/>
    <w:rsid w:val="00796F92"/>
    <w:rsid w:val="007A0577"/>
    <w:rsid w:val="007A0A7A"/>
    <w:rsid w:val="007A0E84"/>
    <w:rsid w:val="007A1220"/>
    <w:rsid w:val="007A1D01"/>
    <w:rsid w:val="007A20DF"/>
    <w:rsid w:val="007A2176"/>
    <w:rsid w:val="007A2207"/>
    <w:rsid w:val="007A5362"/>
    <w:rsid w:val="007A5847"/>
    <w:rsid w:val="007A6AAE"/>
    <w:rsid w:val="007A7354"/>
    <w:rsid w:val="007A756B"/>
    <w:rsid w:val="007A7A42"/>
    <w:rsid w:val="007A7C06"/>
    <w:rsid w:val="007A7EA7"/>
    <w:rsid w:val="007B000C"/>
    <w:rsid w:val="007B02B9"/>
    <w:rsid w:val="007B3133"/>
    <w:rsid w:val="007B34D0"/>
    <w:rsid w:val="007B60DB"/>
    <w:rsid w:val="007B64CD"/>
    <w:rsid w:val="007B6A79"/>
    <w:rsid w:val="007B7419"/>
    <w:rsid w:val="007C1CAF"/>
    <w:rsid w:val="007C3847"/>
    <w:rsid w:val="007C3FAB"/>
    <w:rsid w:val="007C40D7"/>
    <w:rsid w:val="007C494A"/>
    <w:rsid w:val="007C4B1A"/>
    <w:rsid w:val="007C4F47"/>
    <w:rsid w:val="007C523B"/>
    <w:rsid w:val="007C54F0"/>
    <w:rsid w:val="007C59D1"/>
    <w:rsid w:val="007C674A"/>
    <w:rsid w:val="007C6A08"/>
    <w:rsid w:val="007C71FD"/>
    <w:rsid w:val="007C7C40"/>
    <w:rsid w:val="007D0FE9"/>
    <w:rsid w:val="007D2739"/>
    <w:rsid w:val="007D2B77"/>
    <w:rsid w:val="007D3D07"/>
    <w:rsid w:val="007D45FB"/>
    <w:rsid w:val="007D7494"/>
    <w:rsid w:val="007D7BC2"/>
    <w:rsid w:val="007E04A2"/>
    <w:rsid w:val="007E1D6F"/>
    <w:rsid w:val="007E27CD"/>
    <w:rsid w:val="007E31F1"/>
    <w:rsid w:val="007E3F72"/>
    <w:rsid w:val="007E640B"/>
    <w:rsid w:val="007E7421"/>
    <w:rsid w:val="007E7892"/>
    <w:rsid w:val="007F0790"/>
    <w:rsid w:val="007F127F"/>
    <w:rsid w:val="007F133B"/>
    <w:rsid w:val="007F1DF4"/>
    <w:rsid w:val="007F2C5A"/>
    <w:rsid w:val="007F35B9"/>
    <w:rsid w:val="007F37FC"/>
    <w:rsid w:val="007F3946"/>
    <w:rsid w:val="007F3EFF"/>
    <w:rsid w:val="007F433A"/>
    <w:rsid w:val="007F481D"/>
    <w:rsid w:val="007F596C"/>
    <w:rsid w:val="007F6620"/>
    <w:rsid w:val="007F66BC"/>
    <w:rsid w:val="007F6BC2"/>
    <w:rsid w:val="007F72B0"/>
    <w:rsid w:val="008006CE"/>
    <w:rsid w:val="00800E0D"/>
    <w:rsid w:val="008020D4"/>
    <w:rsid w:val="008021D0"/>
    <w:rsid w:val="008034BC"/>
    <w:rsid w:val="00804296"/>
    <w:rsid w:val="00804355"/>
    <w:rsid w:val="00804EBC"/>
    <w:rsid w:val="00805F18"/>
    <w:rsid w:val="00807DCF"/>
    <w:rsid w:val="008103B7"/>
    <w:rsid w:val="00810F1C"/>
    <w:rsid w:val="00811D76"/>
    <w:rsid w:val="00812454"/>
    <w:rsid w:val="008127B2"/>
    <w:rsid w:val="00812B00"/>
    <w:rsid w:val="00814251"/>
    <w:rsid w:val="00815CD0"/>
    <w:rsid w:val="008163DF"/>
    <w:rsid w:val="008169CD"/>
    <w:rsid w:val="00816CF9"/>
    <w:rsid w:val="008172EB"/>
    <w:rsid w:val="008174CB"/>
    <w:rsid w:val="00820719"/>
    <w:rsid w:val="00821D6A"/>
    <w:rsid w:val="00823499"/>
    <w:rsid w:val="008240F9"/>
    <w:rsid w:val="00824158"/>
    <w:rsid w:val="00826A4A"/>
    <w:rsid w:val="00830331"/>
    <w:rsid w:val="00830437"/>
    <w:rsid w:val="0083096B"/>
    <w:rsid w:val="00831EDD"/>
    <w:rsid w:val="00832E07"/>
    <w:rsid w:val="00832E8F"/>
    <w:rsid w:val="008333F4"/>
    <w:rsid w:val="008370E9"/>
    <w:rsid w:val="00837667"/>
    <w:rsid w:val="00837928"/>
    <w:rsid w:val="00840A54"/>
    <w:rsid w:val="00841D66"/>
    <w:rsid w:val="00841DE5"/>
    <w:rsid w:val="00842361"/>
    <w:rsid w:val="008423E9"/>
    <w:rsid w:val="0084256D"/>
    <w:rsid w:val="008429E9"/>
    <w:rsid w:val="00843245"/>
    <w:rsid w:val="00843C46"/>
    <w:rsid w:val="008447D5"/>
    <w:rsid w:val="00845F32"/>
    <w:rsid w:val="0084656E"/>
    <w:rsid w:val="00846832"/>
    <w:rsid w:val="008476D9"/>
    <w:rsid w:val="00847EB9"/>
    <w:rsid w:val="00850AC6"/>
    <w:rsid w:val="008513DF"/>
    <w:rsid w:val="00851D3E"/>
    <w:rsid w:val="00852AE3"/>
    <w:rsid w:val="008538DB"/>
    <w:rsid w:val="00853B36"/>
    <w:rsid w:val="0085415C"/>
    <w:rsid w:val="0085581D"/>
    <w:rsid w:val="0085583E"/>
    <w:rsid w:val="008563B2"/>
    <w:rsid w:val="00856D48"/>
    <w:rsid w:val="00857CF9"/>
    <w:rsid w:val="008600E0"/>
    <w:rsid w:val="008603AF"/>
    <w:rsid w:val="00860C0F"/>
    <w:rsid w:val="0086140A"/>
    <w:rsid w:val="0086146E"/>
    <w:rsid w:val="00863D7B"/>
    <w:rsid w:val="0086437B"/>
    <w:rsid w:val="008647A6"/>
    <w:rsid w:val="008656BF"/>
    <w:rsid w:val="008660D9"/>
    <w:rsid w:val="008663EC"/>
    <w:rsid w:val="00866B70"/>
    <w:rsid w:val="0087261A"/>
    <w:rsid w:val="008734E2"/>
    <w:rsid w:val="00873C6F"/>
    <w:rsid w:val="0087570C"/>
    <w:rsid w:val="00876158"/>
    <w:rsid w:val="00876369"/>
    <w:rsid w:val="008769BD"/>
    <w:rsid w:val="00876D80"/>
    <w:rsid w:val="008800BA"/>
    <w:rsid w:val="0088120E"/>
    <w:rsid w:val="00882062"/>
    <w:rsid w:val="0088211F"/>
    <w:rsid w:val="00882DC8"/>
    <w:rsid w:val="0088356A"/>
    <w:rsid w:val="008835DA"/>
    <w:rsid w:val="0088415D"/>
    <w:rsid w:val="008844BD"/>
    <w:rsid w:val="0088454A"/>
    <w:rsid w:val="00884E27"/>
    <w:rsid w:val="00884ED2"/>
    <w:rsid w:val="00885000"/>
    <w:rsid w:val="00885B30"/>
    <w:rsid w:val="00885E24"/>
    <w:rsid w:val="008862A3"/>
    <w:rsid w:val="00887AF5"/>
    <w:rsid w:val="00890069"/>
    <w:rsid w:val="008900A1"/>
    <w:rsid w:val="00891A6D"/>
    <w:rsid w:val="00891BD7"/>
    <w:rsid w:val="008923A4"/>
    <w:rsid w:val="0089281B"/>
    <w:rsid w:val="00892C55"/>
    <w:rsid w:val="008943EF"/>
    <w:rsid w:val="0089440D"/>
    <w:rsid w:val="008946AA"/>
    <w:rsid w:val="00894CFE"/>
    <w:rsid w:val="008957C7"/>
    <w:rsid w:val="008968BB"/>
    <w:rsid w:val="00897715"/>
    <w:rsid w:val="008A00C3"/>
    <w:rsid w:val="008A0AC5"/>
    <w:rsid w:val="008A0DBB"/>
    <w:rsid w:val="008A0DE2"/>
    <w:rsid w:val="008A18C1"/>
    <w:rsid w:val="008A3184"/>
    <w:rsid w:val="008A4C86"/>
    <w:rsid w:val="008A5A9B"/>
    <w:rsid w:val="008A6368"/>
    <w:rsid w:val="008A73F1"/>
    <w:rsid w:val="008A7E6F"/>
    <w:rsid w:val="008B1643"/>
    <w:rsid w:val="008B29F5"/>
    <w:rsid w:val="008B2D34"/>
    <w:rsid w:val="008B454F"/>
    <w:rsid w:val="008B466F"/>
    <w:rsid w:val="008B4E10"/>
    <w:rsid w:val="008B5374"/>
    <w:rsid w:val="008B64F2"/>
    <w:rsid w:val="008B6517"/>
    <w:rsid w:val="008B7847"/>
    <w:rsid w:val="008C03DD"/>
    <w:rsid w:val="008C169B"/>
    <w:rsid w:val="008C1FD7"/>
    <w:rsid w:val="008C2879"/>
    <w:rsid w:val="008C2C74"/>
    <w:rsid w:val="008C3AB9"/>
    <w:rsid w:val="008C402E"/>
    <w:rsid w:val="008C6514"/>
    <w:rsid w:val="008D062E"/>
    <w:rsid w:val="008D0983"/>
    <w:rsid w:val="008D328A"/>
    <w:rsid w:val="008D3FDA"/>
    <w:rsid w:val="008D4157"/>
    <w:rsid w:val="008D46CF"/>
    <w:rsid w:val="008D47EC"/>
    <w:rsid w:val="008D4BFE"/>
    <w:rsid w:val="008D670B"/>
    <w:rsid w:val="008D67F4"/>
    <w:rsid w:val="008D7576"/>
    <w:rsid w:val="008E04E6"/>
    <w:rsid w:val="008E08FC"/>
    <w:rsid w:val="008E142F"/>
    <w:rsid w:val="008E1B57"/>
    <w:rsid w:val="008E2E11"/>
    <w:rsid w:val="008E3C1E"/>
    <w:rsid w:val="008E4B23"/>
    <w:rsid w:val="008F0843"/>
    <w:rsid w:val="008F09B8"/>
    <w:rsid w:val="008F1094"/>
    <w:rsid w:val="008F1F6B"/>
    <w:rsid w:val="008F1FEF"/>
    <w:rsid w:val="008F2909"/>
    <w:rsid w:val="008F290E"/>
    <w:rsid w:val="008F2AF0"/>
    <w:rsid w:val="008F2D24"/>
    <w:rsid w:val="008F6011"/>
    <w:rsid w:val="009002A2"/>
    <w:rsid w:val="0090070C"/>
    <w:rsid w:val="00901511"/>
    <w:rsid w:val="00901FCD"/>
    <w:rsid w:val="009020AB"/>
    <w:rsid w:val="009028B9"/>
    <w:rsid w:val="00903E99"/>
    <w:rsid w:val="00905CDF"/>
    <w:rsid w:val="0090682A"/>
    <w:rsid w:val="00907710"/>
    <w:rsid w:val="00914252"/>
    <w:rsid w:val="00916613"/>
    <w:rsid w:val="00916A65"/>
    <w:rsid w:val="00917567"/>
    <w:rsid w:val="00917F0B"/>
    <w:rsid w:val="009213DB"/>
    <w:rsid w:val="009227BB"/>
    <w:rsid w:val="00924BC6"/>
    <w:rsid w:val="00925846"/>
    <w:rsid w:val="00926B3F"/>
    <w:rsid w:val="0092705F"/>
    <w:rsid w:val="009271AB"/>
    <w:rsid w:val="00930532"/>
    <w:rsid w:val="009314EB"/>
    <w:rsid w:val="009317C1"/>
    <w:rsid w:val="00931D29"/>
    <w:rsid w:val="0093263F"/>
    <w:rsid w:val="0093327D"/>
    <w:rsid w:val="00934FE2"/>
    <w:rsid w:val="00936801"/>
    <w:rsid w:val="0093696D"/>
    <w:rsid w:val="009371D2"/>
    <w:rsid w:val="009376B8"/>
    <w:rsid w:val="009402A1"/>
    <w:rsid w:val="00941D83"/>
    <w:rsid w:val="00942356"/>
    <w:rsid w:val="009461B7"/>
    <w:rsid w:val="0094688D"/>
    <w:rsid w:val="0094705B"/>
    <w:rsid w:val="00947E03"/>
    <w:rsid w:val="00950219"/>
    <w:rsid w:val="00950B6C"/>
    <w:rsid w:val="00952B22"/>
    <w:rsid w:val="00952B67"/>
    <w:rsid w:val="00952EAC"/>
    <w:rsid w:val="00953D8C"/>
    <w:rsid w:val="009544D3"/>
    <w:rsid w:val="00955301"/>
    <w:rsid w:val="00955524"/>
    <w:rsid w:val="0095647A"/>
    <w:rsid w:val="009567B1"/>
    <w:rsid w:val="0096048F"/>
    <w:rsid w:val="00962287"/>
    <w:rsid w:val="00962A49"/>
    <w:rsid w:val="009643F6"/>
    <w:rsid w:val="009644AD"/>
    <w:rsid w:val="0096462C"/>
    <w:rsid w:val="009661D9"/>
    <w:rsid w:val="00966230"/>
    <w:rsid w:val="00967C9F"/>
    <w:rsid w:val="00967D4C"/>
    <w:rsid w:val="00967D6E"/>
    <w:rsid w:val="00970B1D"/>
    <w:rsid w:val="00970FB4"/>
    <w:rsid w:val="00971803"/>
    <w:rsid w:val="00973C80"/>
    <w:rsid w:val="009745A1"/>
    <w:rsid w:val="0097613F"/>
    <w:rsid w:val="00976D56"/>
    <w:rsid w:val="00983780"/>
    <w:rsid w:val="009842C5"/>
    <w:rsid w:val="00984BAA"/>
    <w:rsid w:val="00984E4A"/>
    <w:rsid w:val="00985FAD"/>
    <w:rsid w:val="00987104"/>
    <w:rsid w:val="00987647"/>
    <w:rsid w:val="0099132C"/>
    <w:rsid w:val="00991878"/>
    <w:rsid w:val="00994E7A"/>
    <w:rsid w:val="009951AF"/>
    <w:rsid w:val="00996BCE"/>
    <w:rsid w:val="00996CAF"/>
    <w:rsid w:val="0099784A"/>
    <w:rsid w:val="00997B0F"/>
    <w:rsid w:val="009A0670"/>
    <w:rsid w:val="009A17E3"/>
    <w:rsid w:val="009A1A9C"/>
    <w:rsid w:val="009A2136"/>
    <w:rsid w:val="009A2F9C"/>
    <w:rsid w:val="009A3FDF"/>
    <w:rsid w:val="009A481C"/>
    <w:rsid w:val="009A4CDE"/>
    <w:rsid w:val="009A5478"/>
    <w:rsid w:val="009A57A7"/>
    <w:rsid w:val="009B06CF"/>
    <w:rsid w:val="009B1232"/>
    <w:rsid w:val="009B1F4E"/>
    <w:rsid w:val="009B28E1"/>
    <w:rsid w:val="009B2AD3"/>
    <w:rsid w:val="009B46E9"/>
    <w:rsid w:val="009B61BB"/>
    <w:rsid w:val="009B6EC2"/>
    <w:rsid w:val="009B768D"/>
    <w:rsid w:val="009B7EE5"/>
    <w:rsid w:val="009B7FCC"/>
    <w:rsid w:val="009C091B"/>
    <w:rsid w:val="009C1631"/>
    <w:rsid w:val="009C17BC"/>
    <w:rsid w:val="009C49A9"/>
    <w:rsid w:val="009C4B76"/>
    <w:rsid w:val="009C6320"/>
    <w:rsid w:val="009C698A"/>
    <w:rsid w:val="009C7DCC"/>
    <w:rsid w:val="009D0F61"/>
    <w:rsid w:val="009D3C5D"/>
    <w:rsid w:val="009D4F3E"/>
    <w:rsid w:val="009D56E2"/>
    <w:rsid w:val="009D626F"/>
    <w:rsid w:val="009D73AB"/>
    <w:rsid w:val="009D7557"/>
    <w:rsid w:val="009E0123"/>
    <w:rsid w:val="009E1ACE"/>
    <w:rsid w:val="009E47F5"/>
    <w:rsid w:val="009E68E7"/>
    <w:rsid w:val="009E758F"/>
    <w:rsid w:val="009E793D"/>
    <w:rsid w:val="009E7EF4"/>
    <w:rsid w:val="009F029B"/>
    <w:rsid w:val="009F1988"/>
    <w:rsid w:val="009F248E"/>
    <w:rsid w:val="009F256D"/>
    <w:rsid w:val="009F4A82"/>
    <w:rsid w:val="009F5543"/>
    <w:rsid w:val="009F5A97"/>
    <w:rsid w:val="009F60AD"/>
    <w:rsid w:val="009F64F1"/>
    <w:rsid w:val="00A006B4"/>
    <w:rsid w:val="00A012DA"/>
    <w:rsid w:val="00A016F9"/>
    <w:rsid w:val="00A01C8E"/>
    <w:rsid w:val="00A02418"/>
    <w:rsid w:val="00A0241F"/>
    <w:rsid w:val="00A0252A"/>
    <w:rsid w:val="00A0258A"/>
    <w:rsid w:val="00A02A4C"/>
    <w:rsid w:val="00A043B7"/>
    <w:rsid w:val="00A04E68"/>
    <w:rsid w:val="00A0558B"/>
    <w:rsid w:val="00A05FB2"/>
    <w:rsid w:val="00A060B8"/>
    <w:rsid w:val="00A06587"/>
    <w:rsid w:val="00A0668E"/>
    <w:rsid w:val="00A1017D"/>
    <w:rsid w:val="00A112F2"/>
    <w:rsid w:val="00A115BF"/>
    <w:rsid w:val="00A12CD2"/>
    <w:rsid w:val="00A12F8F"/>
    <w:rsid w:val="00A13231"/>
    <w:rsid w:val="00A132FE"/>
    <w:rsid w:val="00A13814"/>
    <w:rsid w:val="00A13AF7"/>
    <w:rsid w:val="00A14193"/>
    <w:rsid w:val="00A145DE"/>
    <w:rsid w:val="00A14F4A"/>
    <w:rsid w:val="00A16615"/>
    <w:rsid w:val="00A16DF2"/>
    <w:rsid w:val="00A1728F"/>
    <w:rsid w:val="00A178A5"/>
    <w:rsid w:val="00A178B4"/>
    <w:rsid w:val="00A258F7"/>
    <w:rsid w:val="00A2603B"/>
    <w:rsid w:val="00A263FC"/>
    <w:rsid w:val="00A2770B"/>
    <w:rsid w:val="00A301C2"/>
    <w:rsid w:val="00A3020C"/>
    <w:rsid w:val="00A30D1B"/>
    <w:rsid w:val="00A31144"/>
    <w:rsid w:val="00A33C80"/>
    <w:rsid w:val="00A344F5"/>
    <w:rsid w:val="00A346B1"/>
    <w:rsid w:val="00A349B5"/>
    <w:rsid w:val="00A354D5"/>
    <w:rsid w:val="00A35631"/>
    <w:rsid w:val="00A357F9"/>
    <w:rsid w:val="00A361B7"/>
    <w:rsid w:val="00A37AEF"/>
    <w:rsid w:val="00A40A22"/>
    <w:rsid w:val="00A40E77"/>
    <w:rsid w:val="00A41C48"/>
    <w:rsid w:val="00A42A5A"/>
    <w:rsid w:val="00A45CC6"/>
    <w:rsid w:val="00A4603A"/>
    <w:rsid w:val="00A50B87"/>
    <w:rsid w:val="00A51BA0"/>
    <w:rsid w:val="00A5461B"/>
    <w:rsid w:val="00A5688A"/>
    <w:rsid w:val="00A578E9"/>
    <w:rsid w:val="00A5799C"/>
    <w:rsid w:val="00A60483"/>
    <w:rsid w:val="00A617A1"/>
    <w:rsid w:val="00A61A40"/>
    <w:rsid w:val="00A61FDE"/>
    <w:rsid w:val="00A6395C"/>
    <w:rsid w:val="00A65087"/>
    <w:rsid w:val="00A659E1"/>
    <w:rsid w:val="00A65AE7"/>
    <w:rsid w:val="00A675B8"/>
    <w:rsid w:val="00A67685"/>
    <w:rsid w:val="00A72510"/>
    <w:rsid w:val="00A72C0B"/>
    <w:rsid w:val="00A72E46"/>
    <w:rsid w:val="00A73045"/>
    <w:rsid w:val="00A73245"/>
    <w:rsid w:val="00A73832"/>
    <w:rsid w:val="00A7622A"/>
    <w:rsid w:val="00A76ADD"/>
    <w:rsid w:val="00A77572"/>
    <w:rsid w:val="00A80B69"/>
    <w:rsid w:val="00A810E5"/>
    <w:rsid w:val="00A833D8"/>
    <w:rsid w:val="00A83547"/>
    <w:rsid w:val="00A8359C"/>
    <w:rsid w:val="00A83DF6"/>
    <w:rsid w:val="00A847E9"/>
    <w:rsid w:val="00A85A50"/>
    <w:rsid w:val="00A86168"/>
    <w:rsid w:val="00A86AF2"/>
    <w:rsid w:val="00A87553"/>
    <w:rsid w:val="00A90232"/>
    <w:rsid w:val="00A92F9F"/>
    <w:rsid w:val="00A92FFF"/>
    <w:rsid w:val="00A93323"/>
    <w:rsid w:val="00A934AD"/>
    <w:rsid w:val="00A93795"/>
    <w:rsid w:val="00A93FB0"/>
    <w:rsid w:val="00A9450D"/>
    <w:rsid w:val="00A95B7B"/>
    <w:rsid w:val="00A97D00"/>
    <w:rsid w:val="00AA1750"/>
    <w:rsid w:val="00AA1A4F"/>
    <w:rsid w:val="00AA22E9"/>
    <w:rsid w:val="00AA2C5D"/>
    <w:rsid w:val="00AA4344"/>
    <w:rsid w:val="00AA5136"/>
    <w:rsid w:val="00AA6F69"/>
    <w:rsid w:val="00AA71A6"/>
    <w:rsid w:val="00AB20FF"/>
    <w:rsid w:val="00AB221F"/>
    <w:rsid w:val="00AB279F"/>
    <w:rsid w:val="00AB27A5"/>
    <w:rsid w:val="00AB30DE"/>
    <w:rsid w:val="00AB4A7A"/>
    <w:rsid w:val="00AB4E0A"/>
    <w:rsid w:val="00AB5099"/>
    <w:rsid w:val="00AB54DE"/>
    <w:rsid w:val="00AB5A13"/>
    <w:rsid w:val="00AB5C65"/>
    <w:rsid w:val="00AB70C9"/>
    <w:rsid w:val="00AB71D4"/>
    <w:rsid w:val="00AC075B"/>
    <w:rsid w:val="00AC10D5"/>
    <w:rsid w:val="00AC18BA"/>
    <w:rsid w:val="00AC2582"/>
    <w:rsid w:val="00AC2F8A"/>
    <w:rsid w:val="00AC3C00"/>
    <w:rsid w:val="00AC5722"/>
    <w:rsid w:val="00AC599B"/>
    <w:rsid w:val="00AC5AD0"/>
    <w:rsid w:val="00AC6A2A"/>
    <w:rsid w:val="00AC6D17"/>
    <w:rsid w:val="00AC76FC"/>
    <w:rsid w:val="00AC79D3"/>
    <w:rsid w:val="00AC7C7E"/>
    <w:rsid w:val="00AD0398"/>
    <w:rsid w:val="00AD03C0"/>
    <w:rsid w:val="00AD1B87"/>
    <w:rsid w:val="00AD2495"/>
    <w:rsid w:val="00AD43ED"/>
    <w:rsid w:val="00AD548A"/>
    <w:rsid w:val="00AD5DF0"/>
    <w:rsid w:val="00AD7848"/>
    <w:rsid w:val="00AE042C"/>
    <w:rsid w:val="00AE0ACC"/>
    <w:rsid w:val="00AE10AE"/>
    <w:rsid w:val="00AE1347"/>
    <w:rsid w:val="00AE2A1C"/>
    <w:rsid w:val="00AE4321"/>
    <w:rsid w:val="00AE4A34"/>
    <w:rsid w:val="00AE560B"/>
    <w:rsid w:val="00AE62D2"/>
    <w:rsid w:val="00AE66E2"/>
    <w:rsid w:val="00AE777D"/>
    <w:rsid w:val="00AE79D9"/>
    <w:rsid w:val="00AF0FD9"/>
    <w:rsid w:val="00AF37F4"/>
    <w:rsid w:val="00AF5905"/>
    <w:rsid w:val="00AF5CDC"/>
    <w:rsid w:val="00AF6C7C"/>
    <w:rsid w:val="00AF75F5"/>
    <w:rsid w:val="00AF78AD"/>
    <w:rsid w:val="00AF7F4F"/>
    <w:rsid w:val="00B0111F"/>
    <w:rsid w:val="00B016E2"/>
    <w:rsid w:val="00B01B05"/>
    <w:rsid w:val="00B02661"/>
    <w:rsid w:val="00B05660"/>
    <w:rsid w:val="00B05D91"/>
    <w:rsid w:val="00B10DDB"/>
    <w:rsid w:val="00B131E1"/>
    <w:rsid w:val="00B13DC1"/>
    <w:rsid w:val="00B148F2"/>
    <w:rsid w:val="00B14E4B"/>
    <w:rsid w:val="00B1758F"/>
    <w:rsid w:val="00B210A3"/>
    <w:rsid w:val="00B21326"/>
    <w:rsid w:val="00B21486"/>
    <w:rsid w:val="00B2152F"/>
    <w:rsid w:val="00B21D00"/>
    <w:rsid w:val="00B22B70"/>
    <w:rsid w:val="00B231E1"/>
    <w:rsid w:val="00B23305"/>
    <w:rsid w:val="00B2388D"/>
    <w:rsid w:val="00B24A12"/>
    <w:rsid w:val="00B24A88"/>
    <w:rsid w:val="00B25C3F"/>
    <w:rsid w:val="00B262E2"/>
    <w:rsid w:val="00B3005A"/>
    <w:rsid w:val="00B30257"/>
    <w:rsid w:val="00B30E06"/>
    <w:rsid w:val="00B312F4"/>
    <w:rsid w:val="00B3130B"/>
    <w:rsid w:val="00B320E6"/>
    <w:rsid w:val="00B32E6B"/>
    <w:rsid w:val="00B33DD0"/>
    <w:rsid w:val="00B349BC"/>
    <w:rsid w:val="00B36130"/>
    <w:rsid w:val="00B36716"/>
    <w:rsid w:val="00B367B6"/>
    <w:rsid w:val="00B37BF2"/>
    <w:rsid w:val="00B40A9D"/>
    <w:rsid w:val="00B425EA"/>
    <w:rsid w:val="00B42A3A"/>
    <w:rsid w:val="00B46E91"/>
    <w:rsid w:val="00B5007F"/>
    <w:rsid w:val="00B50550"/>
    <w:rsid w:val="00B512DF"/>
    <w:rsid w:val="00B515B9"/>
    <w:rsid w:val="00B53E87"/>
    <w:rsid w:val="00B55AF7"/>
    <w:rsid w:val="00B564FB"/>
    <w:rsid w:val="00B570F9"/>
    <w:rsid w:val="00B57915"/>
    <w:rsid w:val="00B63C06"/>
    <w:rsid w:val="00B63FDE"/>
    <w:rsid w:val="00B64DF1"/>
    <w:rsid w:val="00B64E10"/>
    <w:rsid w:val="00B65835"/>
    <w:rsid w:val="00B6658A"/>
    <w:rsid w:val="00B66643"/>
    <w:rsid w:val="00B70105"/>
    <w:rsid w:val="00B7196C"/>
    <w:rsid w:val="00B727F8"/>
    <w:rsid w:val="00B728D6"/>
    <w:rsid w:val="00B72DD0"/>
    <w:rsid w:val="00B739AC"/>
    <w:rsid w:val="00B73C4D"/>
    <w:rsid w:val="00B745A9"/>
    <w:rsid w:val="00B751CF"/>
    <w:rsid w:val="00B75F69"/>
    <w:rsid w:val="00B77404"/>
    <w:rsid w:val="00B77698"/>
    <w:rsid w:val="00B80110"/>
    <w:rsid w:val="00B806BB"/>
    <w:rsid w:val="00B807D1"/>
    <w:rsid w:val="00B82D3E"/>
    <w:rsid w:val="00B8376D"/>
    <w:rsid w:val="00B84FEC"/>
    <w:rsid w:val="00B8558A"/>
    <w:rsid w:val="00B86607"/>
    <w:rsid w:val="00B86725"/>
    <w:rsid w:val="00B87831"/>
    <w:rsid w:val="00B902D5"/>
    <w:rsid w:val="00B907FB"/>
    <w:rsid w:val="00B914E1"/>
    <w:rsid w:val="00B91F81"/>
    <w:rsid w:val="00B92FBE"/>
    <w:rsid w:val="00B94067"/>
    <w:rsid w:val="00B95E76"/>
    <w:rsid w:val="00B97663"/>
    <w:rsid w:val="00B97B8B"/>
    <w:rsid w:val="00B97CB7"/>
    <w:rsid w:val="00BA1522"/>
    <w:rsid w:val="00BA3AC8"/>
    <w:rsid w:val="00BA431D"/>
    <w:rsid w:val="00BA4746"/>
    <w:rsid w:val="00BA63E4"/>
    <w:rsid w:val="00BA78DD"/>
    <w:rsid w:val="00BB074E"/>
    <w:rsid w:val="00BB0806"/>
    <w:rsid w:val="00BB20E1"/>
    <w:rsid w:val="00BB247A"/>
    <w:rsid w:val="00BB2716"/>
    <w:rsid w:val="00BB2B6B"/>
    <w:rsid w:val="00BB3B5A"/>
    <w:rsid w:val="00BB460F"/>
    <w:rsid w:val="00BB55D1"/>
    <w:rsid w:val="00BC159B"/>
    <w:rsid w:val="00BC1A73"/>
    <w:rsid w:val="00BC22CC"/>
    <w:rsid w:val="00BC36EB"/>
    <w:rsid w:val="00BC4DB4"/>
    <w:rsid w:val="00BC5502"/>
    <w:rsid w:val="00BC5B90"/>
    <w:rsid w:val="00BC7DAB"/>
    <w:rsid w:val="00BD06F6"/>
    <w:rsid w:val="00BD08F3"/>
    <w:rsid w:val="00BD09F2"/>
    <w:rsid w:val="00BD32D1"/>
    <w:rsid w:val="00BD3386"/>
    <w:rsid w:val="00BD503C"/>
    <w:rsid w:val="00BD50B6"/>
    <w:rsid w:val="00BD56BF"/>
    <w:rsid w:val="00BD62B4"/>
    <w:rsid w:val="00BD6D87"/>
    <w:rsid w:val="00BD7345"/>
    <w:rsid w:val="00BE1154"/>
    <w:rsid w:val="00BE125B"/>
    <w:rsid w:val="00BE24E6"/>
    <w:rsid w:val="00BE2924"/>
    <w:rsid w:val="00BE2E8A"/>
    <w:rsid w:val="00BE3FF5"/>
    <w:rsid w:val="00BE471A"/>
    <w:rsid w:val="00BE4972"/>
    <w:rsid w:val="00BE6197"/>
    <w:rsid w:val="00BE746C"/>
    <w:rsid w:val="00BE7575"/>
    <w:rsid w:val="00BF079D"/>
    <w:rsid w:val="00BF152A"/>
    <w:rsid w:val="00BF180A"/>
    <w:rsid w:val="00BF420A"/>
    <w:rsid w:val="00BF49B5"/>
    <w:rsid w:val="00BF4CE1"/>
    <w:rsid w:val="00BF690E"/>
    <w:rsid w:val="00BF7057"/>
    <w:rsid w:val="00C01616"/>
    <w:rsid w:val="00C017F4"/>
    <w:rsid w:val="00C020A3"/>
    <w:rsid w:val="00C034B0"/>
    <w:rsid w:val="00C03D43"/>
    <w:rsid w:val="00C0435B"/>
    <w:rsid w:val="00C05150"/>
    <w:rsid w:val="00C05979"/>
    <w:rsid w:val="00C05BEF"/>
    <w:rsid w:val="00C05CCE"/>
    <w:rsid w:val="00C10134"/>
    <w:rsid w:val="00C114E1"/>
    <w:rsid w:val="00C115FC"/>
    <w:rsid w:val="00C12EB9"/>
    <w:rsid w:val="00C132F2"/>
    <w:rsid w:val="00C13678"/>
    <w:rsid w:val="00C149F4"/>
    <w:rsid w:val="00C15BEC"/>
    <w:rsid w:val="00C177D5"/>
    <w:rsid w:val="00C23A99"/>
    <w:rsid w:val="00C24331"/>
    <w:rsid w:val="00C24D89"/>
    <w:rsid w:val="00C2560C"/>
    <w:rsid w:val="00C256B4"/>
    <w:rsid w:val="00C26452"/>
    <w:rsid w:val="00C2698C"/>
    <w:rsid w:val="00C27FF0"/>
    <w:rsid w:val="00C304FB"/>
    <w:rsid w:val="00C30A19"/>
    <w:rsid w:val="00C314FC"/>
    <w:rsid w:val="00C31661"/>
    <w:rsid w:val="00C32A3F"/>
    <w:rsid w:val="00C3559A"/>
    <w:rsid w:val="00C37178"/>
    <w:rsid w:val="00C372B9"/>
    <w:rsid w:val="00C37454"/>
    <w:rsid w:val="00C37467"/>
    <w:rsid w:val="00C37773"/>
    <w:rsid w:val="00C40FA4"/>
    <w:rsid w:val="00C40FEE"/>
    <w:rsid w:val="00C4117F"/>
    <w:rsid w:val="00C439C6"/>
    <w:rsid w:val="00C43CBF"/>
    <w:rsid w:val="00C44252"/>
    <w:rsid w:val="00C46239"/>
    <w:rsid w:val="00C471BF"/>
    <w:rsid w:val="00C5078D"/>
    <w:rsid w:val="00C51FEC"/>
    <w:rsid w:val="00C525A8"/>
    <w:rsid w:val="00C538B9"/>
    <w:rsid w:val="00C54B38"/>
    <w:rsid w:val="00C5522B"/>
    <w:rsid w:val="00C558F6"/>
    <w:rsid w:val="00C56781"/>
    <w:rsid w:val="00C570EC"/>
    <w:rsid w:val="00C57C45"/>
    <w:rsid w:val="00C57E8B"/>
    <w:rsid w:val="00C6204D"/>
    <w:rsid w:val="00C62217"/>
    <w:rsid w:val="00C62A57"/>
    <w:rsid w:val="00C63B37"/>
    <w:rsid w:val="00C63F8D"/>
    <w:rsid w:val="00C64428"/>
    <w:rsid w:val="00C654A3"/>
    <w:rsid w:val="00C6673D"/>
    <w:rsid w:val="00C66B86"/>
    <w:rsid w:val="00C67F31"/>
    <w:rsid w:val="00C70EB7"/>
    <w:rsid w:val="00C71028"/>
    <w:rsid w:val="00C7163F"/>
    <w:rsid w:val="00C71F21"/>
    <w:rsid w:val="00C72A82"/>
    <w:rsid w:val="00C72B0D"/>
    <w:rsid w:val="00C73511"/>
    <w:rsid w:val="00C73878"/>
    <w:rsid w:val="00C74C15"/>
    <w:rsid w:val="00C7522D"/>
    <w:rsid w:val="00C760AB"/>
    <w:rsid w:val="00C7662B"/>
    <w:rsid w:val="00C7778E"/>
    <w:rsid w:val="00C808D2"/>
    <w:rsid w:val="00C809C9"/>
    <w:rsid w:val="00C811C0"/>
    <w:rsid w:val="00C813A9"/>
    <w:rsid w:val="00C82685"/>
    <w:rsid w:val="00C833BD"/>
    <w:rsid w:val="00C835B5"/>
    <w:rsid w:val="00C842E7"/>
    <w:rsid w:val="00C913FD"/>
    <w:rsid w:val="00C91FFF"/>
    <w:rsid w:val="00C927B7"/>
    <w:rsid w:val="00C930FE"/>
    <w:rsid w:val="00C931B6"/>
    <w:rsid w:val="00C94600"/>
    <w:rsid w:val="00C95264"/>
    <w:rsid w:val="00C95299"/>
    <w:rsid w:val="00C95678"/>
    <w:rsid w:val="00C956AC"/>
    <w:rsid w:val="00C96D98"/>
    <w:rsid w:val="00C9718E"/>
    <w:rsid w:val="00C97439"/>
    <w:rsid w:val="00CA230C"/>
    <w:rsid w:val="00CA27BA"/>
    <w:rsid w:val="00CA2D71"/>
    <w:rsid w:val="00CA2EE9"/>
    <w:rsid w:val="00CA496A"/>
    <w:rsid w:val="00CA5231"/>
    <w:rsid w:val="00CA7E42"/>
    <w:rsid w:val="00CB0676"/>
    <w:rsid w:val="00CB09F1"/>
    <w:rsid w:val="00CB3654"/>
    <w:rsid w:val="00CB3FDB"/>
    <w:rsid w:val="00CB6BE2"/>
    <w:rsid w:val="00CB7978"/>
    <w:rsid w:val="00CB7B37"/>
    <w:rsid w:val="00CC026F"/>
    <w:rsid w:val="00CC0E1A"/>
    <w:rsid w:val="00CC1076"/>
    <w:rsid w:val="00CC1EF2"/>
    <w:rsid w:val="00CC367F"/>
    <w:rsid w:val="00CC3E7E"/>
    <w:rsid w:val="00CC56CF"/>
    <w:rsid w:val="00CC56FC"/>
    <w:rsid w:val="00CC59FC"/>
    <w:rsid w:val="00CC7D63"/>
    <w:rsid w:val="00CC7DDF"/>
    <w:rsid w:val="00CD0AB6"/>
    <w:rsid w:val="00CD0E19"/>
    <w:rsid w:val="00CD10EC"/>
    <w:rsid w:val="00CD1211"/>
    <w:rsid w:val="00CD1EB0"/>
    <w:rsid w:val="00CD2A2E"/>
    <w:rsid w:val="00CD461D"/>
    <w:rsid w:val="00CD4756"/>
    <w:rsid w:val="00CD48F9"/>
    <w:rsid w:val="00CD4A58"/>
    <w:rsid w:val="00CD4CA0"/>
    <w:rsid w:val="00CD53CD"/>
    <w:rsid w:val="00CD5D0C"/>
    <w:rsid w:val="00CE0065"/>
    <w:rsid w:val="00CE085D"/>
    <w:rsid w:val="00CE217D"/>
    <w:rsid w:val="00CE3A09"/>
    <w:rsid w:val="00CE44D3"/>
    <w:rsid w:val="00CE47CC"/>
    <w:rsid w:val="00CE48E3"/>
    <w:rsid w:val="00CE50CC"/>
    <w:rsid w:val="00CE5EB5"/>
    <w:rsid w:val="00CE6F29"/>
    <w:rsid w:val="00CF0B31"/>
    <w:rsid w:val="00CF2A42"/>
    <w:rsid w:val="00CF30BB"/>
    <w:rsid w:val="00CF3399"/>
    <w:rsid w:val="00CF469D"/>
    <w:rsid w:val="00CF5511"/>
    <w:rsid w:val="00CF5894"/>
    <w:rsid w:val="00CF5E10"/>
    <w:rsid w:val="00CF7E04"/>
    <w:rsid w:val="00D012DD"/>
    <w:rsid w:val="00D02DB0"/>
    <w:rsid w:val="00D0545F"/>
    <w:rsid w:val="00D05BF0"/>
    <w:rsid w:val="00D06169"/>
    <w:rsid w:val="00D065E8"/>
    <w:rsid w:val="00D066DF"/>
    <w:rsid w:val="00D07541"/>
    <w:rsid w:val="00D11FC1"/>
    <w:rsid w:val="00D12436"/>
    <w:rsid w:val="00D12683"/>
    <w:rsid w:val="00D15433"/>
    <w:rsid w:val="00D15AD9"/>
    <w:rsid w:val="00D17019"/>
    <w:rsid w:val="00D17A16"/>
    <w:rsid w:val="00D17B20"/>
    <w:rsid w:val="00D17CCE"/>
    <w:rsid w:val="00D17DDB"/>
    <w:rsid w:val="00D20EA5"/>
    <w:rsid w:val="00D213EF"/>
    <w:rsid w:val="00D219A6"/>
    <w:rsid w:val="00D21ED7"/>
    <w:rsid w:val="00D23DB0"/>
    <w:rsid w:val="00D2500B"/>
    <w:rsid w:val="00D251F6"/>
    <w:rsid w:val="00D27253"/>
    <w:rsid w:val="00D27423"/>
    <w:rsid w:val="00D27BA4"/>
    <w:rsid w:val="00D27C09"/>
    <w:rsid w:val="00D30051"/>
    <w:rsid w:val="00D30E2C"/>
    <w:rsid w:val="00D30E5F"/>
    <w:rsid w:val="00D3146D"/>
    <w:rsid w:val="00D31EAD"/>
    <w:rsid w:val="00D34BFC"/>
    <w:rsid w:val="00D369DD"/>
    <w:rsid w:val="00D36E50"/>
    <w:rsid w:val="00D379A7"/>
    <w:rsid w:val="00D37B2A"/>
    <w:rsid w:val="00D40F9C"/>
    <w:rsid w:val="00D42E21"/>
    <w:rsid w:val="00D44D36"/>
    <w:rsid w:val="00D44D68"/>
    <w:rsid w:val="00D4601D"/>
    <w:rsid w:val="00D47B04"/>
    <w:rsid w:val="00D5272F"/>
    <w:rsid w:val="00D52A9E"/>
    <w:rsid w:val="00D52EA0"/>
    <w:rsid w:val="00D54204"/>
    <w:rsid w:val="00D54709"/>
    <w:rsid w:val="00D547F7"/>
    <w:rsid w:val="00D550AB"/>
    <w:rsid w:val="00D55267"/>
    <w:rsid w:val="00D55FCB"/>
    <w:rsid w:val="00D57148"/>
    <w:rsid w:val="00D57B23"/>
    <w:rsid w:val="00D6016C"/>
    <w:rsid w:val="00D605A2"/>
    <w:rsid w:val="00D60E04"/>
    <w:rsid w:val="00D61787"/>
    <w:rsid w:val="00D62A61"/>
    <w:rsid w:val="00D633AA"/>
    <w:rsid w:val="00D65153"/>
    <w:rsid w:val="00D660CC"/>
    <w:rsid w:val="00D66454"/>
    <w:rsid w:val="00D67AB5"/>
    <w:rsid w:val="00D70056"/>
    <w:rsid w:val="00D700C5"/>
    <w:rsid w:val="00D71A4E"/>
    <w:rsid w:val="00D71BCA"/>
    <w:rsid w:val="00D71F9C"/>
    <w:rsid w:val="00D73439"/>
    <w:rsid w:val="00D73879"/>
    <w:rsid w:val="00D747B2"/>
    <w:rsid w:val="00D771F0"/>
    <w:rsid w:val="00D80AC5"/>
    <w:rsid w:val="00D80C72"/>
    <w:rsid w:val="00D80D21"/>
    <w:rsid w:val="00D80D67"/>
    <w:rsid w:val="00D80E5B"/>
    <w:rsid w:val="00D81A99"/>
    <w:rsid w:val="00D82941"/>
    <w:rsid w:val="00D82A2A"/>
    <w:rsid w:val="00D82A5B"/>
    <w:rsid w:val="00D83170"/>
    <w:rsid w:val="00D8340D"/>
    <w:rsid w:val="00D85D80"/>
    <w:rsid w:val="00D873D1"/>
    <w:rsid w:val="00D87AF9"/>
    <w:rsid w:val="00D87EAB"/>
    <w:rsid w:val="00D90326"/>
    <w:rsid w:val="00D91445"/>
    <w:rsid w:val="00D9231E"/>
    <w:rsid w:val="00D95404"/>
    <w:rsid w:val="00D9567A"/>
    <w:rsid w:val="00D95A50"/>
    <w:rsid w:val="00D9651D"/>
    <w:rsid w:val="00D96772"/>
    <w:rsid w:val="00D97969"/>
    <w:rsid w:val="00D97B59"/>
    <w:rsid w:val="00D97D25"/>
    <w:rsid w:val="00DA31CE"/>
    <w:rsid w:val="00DA3B83"/>
    <w:rsid w:val="00DA46BD"/>
    <w:rsid w:val="00DA5E6A"/>
    <w:rsid w:val="00DA75F1"/>
    <w:rsid w:val="00DB02D7"/>
    <w:rsid w:val="00DB07E0"/>
    <w:rsid w:val="00DB3CA6"/>
    <w:rsid w:val="00DB5949"/>
    <w:rsid w:val="00DB60C8"/>
    <w:rsid w:val="00DC0FE7"/>
    <w:rsid w:val="00DC4469"/>
    <w:rsid w:val="00DC48A5"/>
    <w:rsid w:val="00DC6CB2"/>
    <w:rsid w:val="00DC7F23"/>
    <w:rsid w:val="00DD15C8"/>
    <w:rsid w:val="00DD19C8"/>
    <w:rsid w:val="00DD1B17"/>
    <w:rsid w:val="00DD1CFE"/>
    <w:rsid w:val="00DD2D33"/>
    <w:rsid w:val="00DD2E20"/>
    <w:rsid w:val="00DD2E56"/>
    <w:rsid w:val="00DD36C5"/>
    <w:rsid w:val="00DD3A5F"/>
    <w:rsid w:val="00DD4FC2"/>
    <w:rsid w:val="00DD5A53"/>
    <w:rsid w:val="00DD65EF"/>
    <w:rsid w:val="00DD7197"/>
    <w:rsid w:val="00DD7272"/>
    <w:rsid w:val="00DE0824"/>
    <w:rsid w:val="00DE1953"/>
    <w:rsid w:val="00DE3994"/>
    <w:rsid w:val="00DE3BDD"/>
    <w:rsid w:val="00DE44EE"/>
    <w:rsid w:val="00DE534E"/>
    <w:rsid w:val="00DE55C6"/>
    <w:rsid w:val="00DE6798"/>
    <w:rsid w:val="00DF1D1A"/>
    <w:rsid w:val="00DF231B"/>
    <w:rsid w:val="00DF235F"/>
    <w:rsid w:val="00DF2BF0"/>
    <w:rsid w:val="00DF43C4"/>
    <w:rsid w:val="00DF505D"/>
    <w:rsid w:val="00DF6446"/>
    <w:rsid w:val="00DF6B73"/>
    <w:rsid w:val="00DF79C5"/>
    <w:rsid w:val="00E0008B"/>
    <w:rsid w:val="00E003F0"/>
    <w:rsid w:val="00E01907"/>
    <w:rsid w:val="00E01957"/>
    <w:rsid w:val="00E01B9A"/>
    <w:rsid w:val="00E10923"/>
    <w:rsid w:val="00E10D28"/>
    <w:rsid w:val="00E13324"/>
    <w:rsid w:val="00E13A3B"/>
    <w:rsid w:val="00E143DC"/>
    <w:rsid w:val="00E16D15"/>
    <w:rsid w:val="00E178C1"/>
    <w:rsid w:val="00E202FE"/>
    <w:rsid w:val="00E20FF4"/>
    <w:rsid w:val="00E21E5A"/>
    <w:rsid w:val="00E22C97"/>
    <w:rsid w:val="00E248E7"/>
    <w:rsid w:val="00E24C83"/>
    <w:rsid w:val="00E25B82"/>
    <w:rsid w:val="00E26A31"/>
    <w:rsid w:val="00E27D67"/>
    <w:rsid w:val="00E302E0"/>
    <w:rsid w:val="00E32939"/>
    <w:rsid w:val="00E33476"/>
    <w:rsid w:val="00E357FB"/>
    <w:rsid w:val="00E358A0"/>
    <w:rsid w:val="00E37508"/>
    <w:rsid w:val="00E37C4D"/>
    <w:rsid w:val="00E404AE"/>
    <w:rsid w:val="00E410EC"/>
    <w:rsid w:val="00E42629"/>
    <w:rsid w:val="00E443BF"/>
    <w:rsid w:val="00E44881"/>
    <w:rsid w:val="00E44CE9"/>
    <w:rsid w:val="00E4527E"/>
    <w:rsid w:val="00E46DA1"/>
    <w:rsid w:val="00E47AB7"/>
    <w:rsid w:val="00E503FA"/>
    <w:rsid w:val="00E50E48"/>
    <w:rsid w:val="00E51DB9"/>
    <w:rsid w:val="00E520AF"/>
    <w:rsid w:val="00E52888"/>
    <w:rsid w:val="00E53325"/>
    <w:rsid w:val="00E53BE9"/>
    <w:rsid w:val="00E54AD7"/>
    <w:rsid w:val="00E54CA8"/>
    <w:rsid w:val="00E556EB"/>
    <w:rsid w:val="00E55D2A"/>
    <w:rsid w:val="00E5706F"/>
    <w:rsid w:val="00E6059D"/>
    <w:rsid w:val="00E61E00"/>
    <w:rsid w:val="00E62887"/>
    <w:rsid w:val="00E62DCE"/>
    <w:rsid w:val="00E6358C"/>
    <w:rsid w:val="00E667D0"/>
    <w:rsid w:val="00E67F27"/>
    <w:rsid w:val="00E70934"/>
    <w:rsid w:val="00E71B4B"/>
    <w:rsid w:val="00E727CD"/>
    <w:rsid w:val="00E72D1C"/>
    <w:rsid w:val="00E73EF3"/>
    <w:rsid w:val="00E74789"/>
    <w:rsid w:val="00E749F7"/>
    <w:rsid w:val="00E756A8"/>
    <w:rsid w:val="00E75DAE"/>
    <w:rsid w:val="00E76DD9"/>
    <w:rsid w:val="00E77A39"/>
    <w:rsid w:val="00E805EF"/>
    <w:rsid w:val="00E80C8A"/>
    <w:rsid w:val="00E81035"/>
    <w:rsid w:val="00E8311F"/>
    <w:rsid w:val="00E83C6A"/>
    <w:rsid w:val="00E8415E"/>
    <w:rsid w:val="00E84B01"/>
    <w:rsid w:val="00E84C5D"/>
    <w:rsid w:val="00E84D5D"/>
    <w:rsid w:val="00E8741D"/>
    <w:rsid w:val="00E87948"/>
    <w:rsid w:val="00E87A54"/>
    <w:rsid w:val="00E91734"/>
    <w:rsid w:val="00E91C97"/>
    <w:rsid w:val="00E954C6"/>
    <w:rsid w:val="00E95F6C"/>
    <w:rsid w:val="00E96808"/>
    <w:rsid w:val="00E9734C"/>
    <w:rsid w:val="00EA14D4"/>
    <w:rsid w:val="00EA1EFD"/>
    <w:rsid w:val="00EA396F"/>
    <w:rsid w:val="00EA4D66"/>
    <w:rsid w:val="00EA62CB"/>
    <w:rsid w:val="00EA6D2B"/>
    <w:rsid w:val="00EB00C4"/>
    <w:rsid w:val="00EB0614"/>
    <w:rsid w:val="00EB0D11"/>
    <w:rsid w:val="00EB0DF2"/>
    <w:rsid w:val="00EB2B65"/>
    <w:rsid w:val="00EB4192"/>
    <w:rsid w:val="00EB5F0A"/>
    <w:rsid w:val="00EC1669"/>
    <w:rsid w:val="00EC44C3"/>
    <w:rsid w:val="00EC499A"/>
    <w:rsid w:val="00EC4E99"/>
    <w:rsid w:val="00EC509E"/>
    <w:rsid w:val="00EC5701"/>
    <w:rsid w:val="00EC6A6D"/>
    <w:rsid w:val="00EC7B8A"/>
    <w:rsid w:val="00ED0503"/>
    <w:rsid w:val="00ED11B8"/>
    <w:rsid w:val="00ED1464"/>
    <w:rsid w:val="00ED166B"/>
    <w:rsid w:val="00ED3670"/>
    <w:rsid w:val="00ED48F9"/>
    <w:rsid w:val="00ED51C3"/>
    <w:rsid w:val="00ED51EB"/>
    <w:rsid w:val="00ED5587"/>
    <w:rsid w:val="00ED57CD"/>
    <w:rsid w:val="00ED5D61"/>
    <w:rsid w:val="00ED6F14"/>
    <w:rsid w:val="00ED71B4"/>
    <w:rsid w:val="00ED7719"/>
    <w:rsid w:val="00EE0591"/>
    <w:rsid w:val="00EE1920"/>
    <w:rsid w:val="00EE1A5A"/>
    <w:rsid w:val="00EE45E0"/>
    <w:rsid w:val="00EE67A5"/>
    <w:rsid w:val="00EF08C1"/>
    <w:rsid w:val="00EF1AC0"/>
    <w:rsid w:val="00EF1D63"/>
    <w:rsid w:val="00EF2A6A"/>
    <w:rsid w:val="00EF396A"/>
    <w:rsid w:val="00EF39E3"/>
    <w:rsid w:val="00EF40E2"/>
    <w:rsid w:val="00EF4BE6"/>
    <w:rsid w:val="00EF565F"/>
    <w:rsid w:val="00EF5AF6"/>
    <w:rsid w:val="00EF6711"/>
    <w:rsid w:val="00F00203"/>
    <w:rsid w:val="00F019C0"/>
    <w:rsid w:val="00F02E25"/>
    <w:rsid w:val="00F04221"/>
    <w:rsid w:val="00F0571A"/>
    <w:rsid w:val="00F06486"/>
    <w:rsid w:val="00F07582"/>
    <w:rsid w:val="00F076F2"/>
    <w:rsid w:val="00F11B48"/>
    <w:rsid w:val="00F11F02"/>
    <w:rsid w:val="00F133F3"/>
    <w:rsid w:val="00F14554"/>
    <w:rsid w:val="00F15635"/>
    <w:rsid w:val="00F16230"/>
    <w:rsid w:val="00F163E8"/>
    <w:rsid w:val="00F16E1F"/>
    <w:rsid w:val="00F171B5"/>
    <w:rsid w:val="00F1724E"/>
    <w:rsid w:val="00F20126"/>
    <w:rsid w:val="00F20500"/>
    <w:rsid w:val="00F20BD1"/>
    <w:rsid w:val="00F21834"/>
    <w:rsid w:val="00F21D5A"/>
    <w:rsid w:val="00F22847"/>
    <w:rsid w:val="00F22F92"/>
    <w:rsid w:val="00F23079"/>
    <w:rsid w:val="00F2370D"/>
    <w:rsid w:val="00F240D4"/>
    <w:rsid w:val="00F2469F"/>
    <w:rsid w:val="00F249A7"/>
    <w:rsid w:val="00F24BEE"/>
    <w:rsid w:val="00F27A9E"/>
    <w:rsid w:val="00F3049D"/>
    <w:rsid w:val="00F315B7"/>
    <w:rsid w:val="00F316EF"/>
    <w:rsid w:val="00F327DF"/>
    <w:rsid w:val="00F331F6"/>
    <w:rsid w:val="00F34216"/>
    <w:rsid w:val="00F34598"/>
    <w:rsid w:val="00F35EE4"/>
    <w:rsid w:val="00F363E0"/>
    <w:rsid w:val="00F36A92"/>
    <w:rsid w:val="00F372EB"/>
    <w:rsid w:val="00F40E05"/>
    <w:rsid w:val="00F420F3"/>
    <w:rsid w:val="00F42827"/>
    <w:rsid w:val="00F436FE"/>
    <w:rsid w:val="00F4485E"/>
    <w:rsid w:val="00F44925"/>
    <w:rsid w:val="00F44A83"/>
    <w:rsid w:val="00F44B94"/>
    <w:rsid w:val="00F4566B"/>
    <w:rsid w:val="00F46128"/>
    <w:rsid w:val="00F4621B"/>
    <w:rsid w:val="00F462BC"/>
    <w:rsid w:val="00F4674A"/>
    <w:rsid w:val="00F46BA9"/>
    <w:rsid w:val="00F471F7"/>
    <w:rsid w:val="00F50919"/>
    <w:rsid w:val="00F526F5"/>
    <w:rsid w:val="00F55A44"/>
    <w:rsid w:val="00F55CF7"/>
    <w:rsid w:val="00F562FC"/>
    <w:rsid w:val="00F6042B"/>
    <w:rsid w:val="00F61C5F"/>
    <w:rsid w:val="00F624F0"/>
    <w:rsid w:val="00F6296F"/>
    <w:rsid w:val="00F63B0E"/>
    <w:rsid w:val="00F6491C"/>
    <w:rsid w:val="00F64D09"/>
    <w:rsid w:val="00F679A6"/>
    <w:rsid w:val="00F701D8"/>
    <w:rsid w:val="00F706AF"/>
    <w:rsid w:val="00F70A01"/>
    <w:rsid w:val="00F71696"/>
    <w:rsid w:val="00F7384D"/>
    <w:rsid w:val="00F740A7"/>
    <w:rsid w:val="00F74786"/>
    <w:rsid w:val="00F75A30"/>
    <w:rsid w:val="00F764C7"/>
    <w:rsid w:val="00F7774B"/>
    <w:rsid w:val="00F77D8C"/>
    <w:rsid w:val="00F82420"/>
    <w:rsid w:val="00F82713"/>
    <w:rsid w:val="00F82F22"/>
    <w:rsid w:val="00F843D5"/>
    <w:rsid w:val="00F85D27"/>
    <w:rsid w:val="00F86392"/>
    <w:rsid w:val="00F9124F"/>
    <w:rsid w:val="00F91BB6"/>
    <w:rsid w:val="00F9517E"/>
    <w:rsid w:val="00F95D50"/>
    <w:rsid w:val="00F96034"/>
    <w:rsid w:val="00F96392"/>
    <w:rsid w:val="00F977CE"/>
    <w:rsid w:val="00F97DC4"/>
    <w:rsid w:val="00FA080B"/>
    <w:rsid w:val="00FA1C38"/>
    <w:rsid w:val="00FA3008"/>
    <w:rsid w:val="00FA3409"/>
    <w:rsid w:val="00FA4295"/>
    <w:rsid w:val="00FA4400"/>
    <w:rsid w:val="00FA6119"/>
    <w:rsid w:val="00FB0329"/>
    <w:rsid w:val="00FB10D6"/>
    <w:rsid w:val="00FB399D"/>
    <w:rsid w:val="00FB3BB5"/>
    <w:rsid w:val="00FB49A3"/>
    <w:rsid w:val="00FB4EB7"/>
    <w:rsid w:val="00FB4ECF"/>
    <w:rsid w:val="00FB5470"/>
    <w:rsid w:val="00FB5474"/>
    <w:rsid w:val="00FB564A"/>
    <w:rsid w:val="00FB5967"/>
    <w:rsid w:val="00FB5B71"/>
    <w:rsid w:val="00FB6B66"/>
    <w:rsid w:val="00FB7657"/>
    <w:rsid w:val="00FB7EBD"/>
    <w:rsid w:val="00FC018A"/>
    <w:rsid w:val="00FC01E6"/>
    <w:rsid w:val="00FC0345"/>
    <w:rsid w:val="00FC0391"/>
    <w:rsid w:val="00FC0E9B"/>
    <w:rsid w:val="00FC13AC"/>
    <w:rsid w:val="00FC1C83"/>
    <w:rsid w:val="00FC215B"/>
    <w:rsid w:val="00FC2545"/>
    <w:rsid w:val="00FC2634"/>
    <w:rsid w:val="00FC2D44"/>
    <w:rsid w:val="00FC2FCF"/>
    <w:rsid w:val="00FC329E"/>
    <w:rsid w:val="00FC358F"/>
    <w:rsid w:val="00FC41B4"/>
    <w:rsid w:val="00FC43C1"/>
    <w:rsid w:val="00FC4CC1"/>
    <w:rsid w:val="00FC660B"/>
    <w:rsid w:val="00FC77C7"/>
    <w:rsid w:val="00FD01E6"/>
    <w:rsid w:val="00FD1FB4"/>
    <w:rsid w:val="00FD2CEE"/>
    <w:rsid w:val="00FD3981"/>
    <w:rsid w:val="00FD3D66"/>
    <w:rsid w:val="00FD4036"/>
    <w:rsid w:val="00FD4321"/>
    <w:rsid w:val="00FD4DE7"/>
    <w:rsid w:val="00FD5E27"/>
    <w:rsid w:val="00FD6770"/>
    <w:rsid w:val="00FD6D33"/>
    <w:rsid w:val="00FD6E93"/>
    <w:rsid w:val="00FD71BF"/>
    <w:rsid w:val="00FD71D0"/>
    <w:rsid w:val="00FE0EE9"/>
    <w:rsid w:val="00FE1CD2"/>
    <w:rsid w:val="00FE2411"/>
    <w:rsid w:val="00FE24D1"/>
    <w:rsid w:val="00FE2D80"/>
    <w:rsid w:val="00FE2E70"/>
    <w:rsid w:val="00FE4858"/>
    <w:rsid w:val="00FE6FA5"/>
    <w:rsid w:val="00FE72D8"/>
    <w:rsid w:val="00FF0707"/>
    <w:rsid w:val="00FF35C5"/>
    <w:rsid w:val="00FF3BA6"/>
    <w:rsid w:val="00FF3D83"/>
    <w:rsid w:val="00FF4507"/>
    <w:rsid w:val="00FF4A91"/>
    <w:rsid w:val="00FF4ED8"/>
    <w:rsid w:val="00FF5DBE"/>
    <w:rsid w:val="00FF67E7"/>
    <w:rsid w:val="00FF6EFE"/>
    <w:rsid w:val="7F70CB4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2C4A3"/>
  <w15:docId w15:val="{F88BC329-BEA5-4ABC-87D8-597A376C2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333355"/>
    <w:pPr>
      <w:overflowPunct w:val="0"/>
      <w:autoSpaceDE w:val="0"/>
      <w:autoSpaceDN w:val="0"/>
      <w:adjustRightInd w:val="0"/>
      <w:textAlignment w:val="baseline"/>
    </w:pPr>
    <w:rPr>
      <w:lang w:val="en-AU" w:eastAsia="en-US"/>
    </w:rPr>
  </w:style>
  <w:style w:type="paragraph" w:styleId="Heading1">
    <w:name w:val="heading 1"/>
    <w:basedOn w:val="Normal"/>
    <w:next w:val="Normal"/>
    <w:qFormat/>
    <w:rsid w:val="001B3E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B3E4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B3E40"/>
    <w:pPr>
      <w:keepNext/>
      <w:spacing w:before="240" w:after="60"/>
      <w:outlineLvl w:val="2"/>
    </w:pPr>
    <w:rPr>
      <w:rFonts w:ascii="Arial" w:hAnsi="Arial" w:cs="Arial"/>
      <w:b/>
      <w:bCs/>
      <w:sz w:val="26"/>
      <w:szCs w:val="26"/>
    </w:rPr>
  </w:style>
  <w:style w:type="paragraph" w:styleId="Heading4">
    <w:name w:val="heading 4"/>
    <w:basedOn w:val="Normal"/>
    <w:next w:val="Normal"/>
    <w:qFormat/>
    <w:rsid w:val="001B3E40"/>
    <w:pPr>
      <w:keepNext/>
      <w:spacing w:before="240" w:after="60"/>
      <w:outlineLvl w:val="3"/>
    </w:pPr>
    <w:rPr>
      <w:b/>
      <w:bCs/>
      <w:sz w:val="28"/>
      <w:szCs w:val="28"/>
    </w:rPr>
  </w:style>
  <w:style w:type="paragraph" w:styleId="Heading5">
    <w:name w:val="heading 5"/>
    <w:basedOn w:val="Normal"/>
    <w:next w:val="Normal"/>
    <w:qFormat/>
    <w:rsid w:val="001B3E40"/>
    <w:pPr>
      <w:spacing w:before="240" w:after="60"/>
      <w:outlineLvl w:val="4"/>
    </w:pPr>
    <w:rPr>
      <w:b/>
      <w:bCs/>
      <w:i/>
      <w:iCs/>
      <w:sz w:val="26"/>
      <w:szCs w:val="26"/>
    </w:rPr>
  </w:style>
  <w:style w:type="paragraph" w:styleId="Heading6">
    <w:name w:val="heading 6"/>
    <w:basedOn w:val="Normal"/>
    <w:next w:val="Normal"/>
    <w:qFormat/>
    <w:rsid w:val="001B3E40"/>
    <w:pPr>
      <w:spacing w:before="240" w:after="60"/>
      <w:outlineLvl w:val="5"/>
    </w:pPr>
    <w:rPr>
      <w:b/>
      <w:bCs/>
      <w:sz w:val="22"/>
      <w:szCs w:val="22"/>
    </w:rPr>
  </w:style>
  <w:style w:type="paragraph" w:styleId="Heading7">
    <w:name w:val="heading 7"/>
    <w:basedOn w:val="Normal"/>
    <w:next w:val="Normal"/>
    <w:qFormat/>
    <w:rsid w:val="001B3E40"/>
    <w:pPr>
      <w:spacing w:before="240" w:after="60"/>
      <w:outlineLvl w:val="6"/>
    </w:pPr>
    <w:rPr>
      <w:sz w:val="24"/>
      <w:szCs w:val="24"/>
    </w:rPr>
  </w:style>
  <w:style w:type="paragraph" w:styleId="Heading8">
    <w:name w:val="heading 8"/>
    <w:basedOn w:val="Normal"/>
    <w:next w:val="Normal"/>
    <w:qFormat/>
    <w:rsid w:val="001B3E40"/>
    <w:pPr>
      <w:spacing w:before="240" w:after="60"/>
      <w:outlineLvl w:val="7"/>
    </w:pPr>
    <w:rPr>
      <w:i/>
      <w:iCs/>
      <w:sz w:val="24"/>
      <w:szCs w:val="24"/>
    </w:rPr>
  </w:style>
  <w:style w:type="paragraph" w:styleId="Heading9">
    <w:name w:val="heading 9"/>
    <w:basedOn w:val="Normal"/>
    <w:next w:val="Normal"/>
    <w:qFormat/>
    <w:rsid w:val="001B3E4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A12BE"/>
    <w:pPr>
      <w:spacing w:line="360" w:lineRule="auto"/>
      <w:jc w:val="center"/>
    </w:pPr>
    <w:rPr>
      <w:rFonts w:ascii="Segoe UI Emoji" w:hAnsi="Segoe UI Emoji"/>
      <w:smallCaps/>
      <w:sz w:val="44"/>
      <w:szCs w:val="44"/>
      <w:u w:val="single"/>
    </w:rPr>
  </w:style>
  <w:style w:type="paragraph" w:customStyle="1" w:styleId="Pictures">
    <w:name w:val="Pictures"/>
    <w:basedOn w:val="Normal"/>
    <w:autoRedefine/>
    <w:rsid w:val="00A35631"/>
    <w:pPr>
      <w:keepNext/>
    </w:pPr>
    <w:rPr>
      <w:rFonts w:ascii="Segoe UI Emoji" w:hAnsi="Segoe UI Emoji"/>
      <w:color w:val="000000"/>
      <w:sz w:val="40"/>
    </w:rPr>
  </w:style>
  <w:style w:type="paragraph" w:customStyle="1" w:styleId="HeWantsYouSubheading">
    <w:name w:val="He Wants You Subheading"/>
    <w:basedOn w:val="Normal"/>
    <w:autoRedefine/>
    <w:rsid w:val="00B3005A"/>
    <w:pPr>
      <w:keepNext/>
      <w:spacing w:after="120" w:line="336" w:lineRule="exact"/>
    </w:pPr>
    <w:rPr>
      <w:rFonts w:ascii="Segoe UI Emoji" w:hAnsi="Segoe UI Emoji"/>
      <w:b/>
      <w:sz w:val="26"/>
      <w:szCs w:val="26"/>
      <w:u w:val="single"/>
    </w:rPr>
  </w:style>
  <w:style w:type="paragraph" w:customStyle="1" w:styleId="BulletBible">
    <w:name w:val="Bullet Bible"/>
    <w:basedOn w:val="Normal"/>
    <w:autoRedefine/>
    <w:rsid w:val="007A0577"/>
    <w:pPr>
      <w:keepNext/>
      <w:numPr>
        <w:numId w:val="43"/>
      </w:numPr>
      <w:ind w:left="283" w:hanging="357"/>
    </w:pPr>
    <w:rPr>
      <w:rFonts w:ascii="Segoe UI Emoji" w:hAnsi="Segoe UI Emoji"/>
      <w:color w:val="000000"/>
      <w:sz w:val="22"/>
      <w:u w:val="single"/>
    </w:rPr>
  </w:style>
  <w:style w:type="paragraph" w:customStyle="1" w:styleId="Bullet3">
    <w:name w:val="Bullet 3"/>
    <w:basedOn w:val="Normal"/>
    <w:autoRedefine/>
    <w:rsid w:val="006C5738"/>
    <w:pPr>
      <w:numPr>
        <w:numId w:val="29"/>
      </w:numPr>
      <w:spacing w:after="40"/>
      <w:ind w:left="289" w:firstLine="0"/>
    </w:pPr>
    <w:rPr>
      <w:rFonts w:ascii="Segoe UI Emoji" w:hAnsi="Segoe UI Emoji"/>
      <w:sz w:val="22"/>
    </w:rPr>
  </w:style>
  <w:style w:type="paragraph" w:customStyle="1" w:styleId="Bullet2">
    <w:name w:val="Bullet 2"/>
    <w:basedOn w:val="Normal"/>
    <w:autoRedefine/>
    <w:rsid w:val="006C5738"/>
    <w:pPr>
      <w:numPr>
        <w:numId w:val="27"/>
      </w:numPr>
      <w:spacing w:after="40"/>
      <w:ind w:left="113" w:firstLine="0"/>
    </w:pPr>
    <w:rPr>
      <w:rFonts w:ascii="Segoe UI Emoji" w:hAnsi="Segoe UI Emoji"/>
      <w:sz w:val="22"/>
    </w:rPr>
  </w:style>
  <w:style w:type="paragraph" w:customStyle="1" w:styleId="Bullet1">
    <w:name w:val="Bullet 1"/>
    <w:basedOn w:val="Normal"/>
    <w:autoRedefine/>
    <w:rsid w:val="006C5738"/>
    <w:pPr>
      <w:numPr>
        <w:numId w:val="37"/>
      </w:numPr>
      <w:spacing w:after="40"/>
      <w:ind w:left="0" w:firstLine="0"/>
    </w:pPr>
    <w:rPr>
      <w:rFonts w:ascii="Segoe UI Emoji" w:hAnsi="Segoe UI Emoji"/>
      <w:sz w:val="22"/>
    </w:rPr>
  </w:style>
  <w:style w:type="paragraph" w:customStyle="1" w:styleId="HeaderFooter">
    <w:name w:val="Header/Footer"/>
    <w:basedOn w:val="Normal"/>
    <w:autoRedefine/>
    <w:rsid w:val="00C62A57"/>
    <w:pPr>
      <w:keepNext/>
      <w:jc w:val="center"/>
    </w:pPr>
    <w:rPr>
      <w:rFonts w:ascii="Segoe UI Emoji" w:hAnsi="Segoe UI Emoji"/>
      <w:sz w:val="22"/>
      <w:lang w:val="en-PH"/>
    </w:rPr>
  </w:style>
  <w:style w:type="paragraph" w:customStyle="1" w:styleId="DefaultText">
    <w:name w:val="Default Text"/>
    <w:basedOn w:val="Normal"/>
    <w:autoRedefine/>
    <w:rsid w:val="004F2350"/>
    <w:pPr>
      <w:spacing w:after="60"/>
    </w:pPr>
    <w:rPr>
      <w:rFonts w:ascii="Segoe UI Emoji" w:hAnsi="Segoe UI Emoji"/>
      <w:sz w:val="22"/>
    </w:rPr>
  </w:style>
  <w:style w:type="paragraph" w:styleId="Footer">
    <w:name w:val="footer"/>
    <w:basedOn w:val="Normal"/>
    <w:semiHidden/>
    <w:rsid w:val="0021259A"/>
    <w:pPr>
      <w:tabs>
        <w:tab w:val="center" w:pos="4320"/>
        <w:tab w:val="right" w:pos="8640"/>
      </w:tabs>
    </w:pPr>
  </w:style>
  <w:style w:type="character" w:styleId="PageNumber">
    <w:name w:val="page number"/>
    <w:basedOn w:val="DefaultParagraphFont"/>
    <w:rsid w:val="001B3E40"/>
  </w:style>
  <w:style w:type="paragraph" w:styleId="Header">
    <w:name w:val="header"/>
    <w:basedOn w:val="Normal"/>
    <w:link w:val="HeaderChar"/>
    <w:uiPriority w:val="99"/>
    <w:rsid w:val="001E63FE"/>
    <w:pPr>
      <w:tabs>
        <w:tab w:val="center" w:pos="4320"/>
        <w:tab w:val="right" w:pos="8640"/>
      </w:tabs>
    </w:pPr>
  </w:style>
  <w:style w:type="numbering" w:styleId="111111">
    <w:name w:val="Outline List 2"/>
    <w:basedOn w:val="NoList"/>
    <w:semiHidden/>
    <w:rsid w:val="001A67AB"/>
    <w:pPr>
      <w:numPr>
        <w:numId w:val="2"/>
      </w:numPr>
    </w:pPr>
  </w:style>
  <w:style w:type="numbering" w:styleId="1ai">
    <w:name w:val="Outline List 1"/>
    <w:basedOn w:val="NoList"/>
    <w:semiHidden/>
    <w:rsid w:val="001A67AB"/>
    <w:pPr>
      <w:numPr>
        <w:numId w:val="3"/>
      </w:numPr>
    </w:pPr>
  </w:style>
  <w:style w:type="numbering" w:styleId="ArticleSection">
    <w:name w:val="Outline List 3"/>
    <w:basedOn w:val="NoList"/>
    <w:semiHidden/>
    <w:rsid w:val="001A67AB"/>
    <w:pPr>
      <w:numPr>
        <w:numId w:val="4"/>
      </w:numPr>
    </w:pPr>
  </w:style>
  <w:style w:type="paragraph" w:styleId="BlockText">
    <w:name w:val="Block Text"/>
    <w:basedOn w:val="Normal"/>
    <w:semiHidden/>
    <w:rsid w:val="001A67AB"/>
    <w:pPr>
      <w:spacing w:after="120"/>
      <w:ind w:left="1440" w:right="1440"/>
    </w:pPr>
  </w:style>
  <w:style w:type="paragraph" w:styleId="BodyText">
    <w:name w:val="Body Text"/>
    <w:basedOn w:val="Normal"/>
    <w:semiHidden/>
    <w:rsid w:val="001A67AB"/>
    <w:pPr>
      <w:spacing w:after="120"/>
    </w:pPr>
  </w:style>
  <w:style w:type="paragraph" w:styleId="BodyText2">
    <w:name w:val="Body Text 2"/>
    <w:basedOn w:val="Normal"/>
    <w:semiHidden/>
    <w:rsid w:val="001A67AB"/>
    <w:pPr>
      <w:spacing w:after="120" w:line="480" w:lineRule="auto"/>
    </w:pPr>
  </w:style>
  <w:style w:type="paragraph" w:styleId="BodyText3">
    <w:name w:val="Body Text 3"/>
    <w:basedOn w:val="Normal"/>
    <w:semiHidden/>
    <w:rsid w:val="001A67AB"/>
    <w:pPr>
      <w:spacing w:after="120"/>
    </w:pPr>
    <w:rPr>
      <w:sz w:val="16"/>
      <w:szCs w:val="16"/>
    </w:rPr>
  </w:style>
  <w:style w:type="paragraph" w:styleId="BodyTextFirstIndent">
    <w:name w:val="Body Text First Indent"/>
    <w:basedOn w:val="BodyText"/>
    <w:semiHidden/>
    <w:rsid w:val="001A67AB"/>
    <w:pPr>
      <w:ind w:firstLine="210"/>
    </w:pPr>
  </w:style>
  <w:style w:type="paragraph" w:styleId="BodyTextIndent">
    <w:name w:val="Body Text Indent"/>
    <w:basedOn w:val="Normal"/>
    <w:semiHidden/>
    <w:rsid w:val="001A67AB"/>
    <w:pPr>
      <w:spacing w:after="120"/>
      <w:ind w:left="360"/>
    </w:pPr>
  </w:style>
  <w:style w:type="paragraph" w:styleId="BodyTextFirstIndent2">
    <w:name w:val="Body Text First Indent 2"/>
    <w:basedOn w:val="BodyTextIndent"/>
    <w:semiHidden/>
    <w:rsid w:val="001A67AB"/>
    <w:pPr>
      <w:ind w:firstLine="210"/>
    </w:pPr>
  </w:style>
  <w:style w:type="paragraph" w:styleId="BodyTextIndent2">
    <w:name w:val="Body Text Indent 2"/>
    <w:basedOn w:val="Normal"/>
    <w:semiHidden/>
    <w:rsid w:val="001A67AB"/>
    <w:pPr>
      <w:spacing w:after="120" w:line="480" w:lineRule="auto"/>
      <w:ind w:left="360"/>
    </w:pPr>
  </w:style>
  <w:style w:type="paragraph" w:styleId="BodyTextIndent3">
    <w:name w:val="Body Text Indent 3"/>
    <w:basedOn w:val="Normal"/>
    <w:semiHidden/>
    <w:rsid w:val="001A67AB"/>
    <w:pPr>
      <w:spacing w:after="120"/>
      <w:ind w:left="360"/>
    </w:pPr>
    <w:rPr>
      <w:sz w:val="16"/>
      <w:szCs w:val="16"/>
    </w:rPr>
  </w:style>
  <w:style w:type="paragraph" w:styleId="Closing">
    <w:name w:val="Closing"/>
    <w:basedOn w:val="Normal"/>
    <w:semiHidden/>
    <w:rsid w:val="001A67AB"/>
    <w:pPr>
      <w:ind w:left="4320"/>
    </w:pPr>
  </w:style>
  <w:style w:type="paragraph" w:styleId="Date">
    <w:name w:val="Date"/>
    <w:basedOn w:val="Normal"/>
    <w:next w:val="Normal"/>
    <w:semiHidden/>
    <w:rsid w:val="001A67AB"/>
  </w:style>
  <w:style w:type="paragraph" w:styleId="E-mailSignature">
    <w:name w:val="E-mail Signature"/>
    <w:basedOn w:val="Normal"/>
    <w:semiHidden/>
    <w:rsid w:val="001A67AB"/>
  </w:style>
  <w:style w:type="character" w:styleId="Emphasis">
    <w:name w:val="Emphasis"/>
    <w:basedOn w:val="DefaultParagraphFont"/>
    <w:qFormat/>
    <w:rsid w:val="001B3E40"/>
    <w:rPr>
      <w:i/>
      <w:iCs/>
    </w:rPr>
  </w:style>
  <w:style w:type="paragraph" w:styleId="EnvelopeAddress">
    <w:name w:val="envelope address"/>
    <w:basedOn w:val="Normal"/>
    <w:semiHidden/>
    <w:rsid w:val="001A67A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1A67AB"/>
    <w:rPr>
      <w:rFonts w:ascii="Arial" w:hAnsi="Arial" w:cs="Arial"/>
    </w:rPr>
  </w:style>
  <w:style w:type="character" w:styleId="FollowedHyperlink">
    <w:name w:val="FollowedHyperlink"/>
    <w:basedOn w:val="DefaultParagraphFont"/>
    <w:semiHidden/>
    <w:rsid w:val="001A67AB"/>
    <w:rPr>
      <w:color w:val="800080"/>
      <w:u w:val="single"/>
    </w:rPr>
  </w:style>
  <w:style w:type="character" w:styleId="HTMLAcronym">
    <w:name w:val="HTML Acronym"/>
    <w:basedOn w:val="DefaultParagraphFont"/>
    <w:semiHidden/>
    <w:rsid w:val="001A67AB"/>
  </w:style>
  <w:style w:type="paragraph" w:styleId="HTMLAddress">
    <w:name w:val="HTML Address"/>
    <w:basedOn w:val="Normal"/>
    <w:semiHidden/>
    <w:rsid w:val="001A67AB"/>
    <w:rPr>
      <w:i/>
      <w:iCs/>
    </w:rPr>
  </w:style>
  <w:style w:type="character" w:styleId="HTMLCite">
    <w:name w:val="HTML Cite"/>
    <w:basedOn w:val="DefaultParagraphFont"/>
    <w:semiHidden/>
    <w:rsid w:val="001A67AB"/>
    <w:rPr>
      <w:i/>
      <w:iCs/>
    </w:rPr>
  </w:style>
  <w:style w:type="character" w:styleId="HTMLCode">
    <w:name w:val="HTML Code"/>
    <w:basedOn w:val="DefaultParagraphFont"/>
    <w:semiHidden/>
    <w:rsid w:val="001A67AB"/>
    <w:rPr>
      <w:rFonts w:ascii="Courier New" w:hAnsi="Courier New" w:cs="Courier New"/>
      <w:sz w:val="20"/>
      <w:szCs w:val="20"/>
    </w:rPr>
  </w:style>
  <w:style w:type="character" w:styleId="HTMLDefinition">
    <w:name w:val="HTML Definition"/>
    <w:basedOn w:val="DefaultParagraphFont"/>
    <w:semiHidden/>
    <w:rsid w:val="001A67AB"/>
    <w:rPr>
      <w:i/>
      <w:iCs/>
    </w:rPr>
  </w:style>
  <w:style w:type="character" w:styleId="HTMLKeyboard">
    <w:name w:val="HTML Keyboard"/>
    <w:basedOn w:val="DefaultParagraphFont"/>
    <w:semiHidden/>
    <w:rsid w:val="001A67AB"/>
    <w:rPr>
      <w:rFonts w:ascii="Courier New" w:hAnsi="Courier New" w:cs="Courier New"/>
      <w:sz w:val="20"/>
      <w:szCs w:val="20"/>
    </w:rPr>
  </w:style>
  <w:style w:type="paragraph" w:styleId="HTMLPreformatted">
    <w:name w:val="HTML Preformatted"/>
    <w:basedOn w:val="Normal"/>
    <w:semiHidden/>
    <w:rsid w:val="001A67AB"/>
    <w:rPr>
      <w:rFonts w:ascii="Courier New" w:hAnsi="Courier New" w:cs="Courier New"/>
    </w:rPr>
  </w:style>
  <w:style w:type="character" w:styleId="HTMLSample">
    <w:name w:val="HTML Sample"/>
    <w:basedOn w:val="DefaultParagraphFont"/>
    <w:semiHidden/>
    <w:rsid w:val="001A67AB"/>
    <w:rPr>
      <w:rFonts w:ascii="Courier New" w:hAnsi="Courier New" w:cs="Courier New"/>
    </w:rPr>
  </w:style>
  <w:style w:type="character" w:styleId="HTMLTypewriter">
    <w:name w:val="HTML Typewriter"/>
    <w:basedOn w:val="DefaultParagraphFont"/>
    <w:semiHidden/>
    <w:rsid w:val="001A67AB"/>
    <w:rPr>
      <w:rFonts w:ascii="Courier New" w:hAnsi="Courier New" w:cs="Courier New"/>
      <w:sz w:val="20"/>
      <w:szCs w:val="20"/>
    </w:rPr>
  </w:style>
  <w:style w:type="character" w:styleId="HTMLVariable">
    <w:name w:val="HTML Variable"/>
    <w:basedOn w:val="DefaultParagraphFont"/>
    <w:semiHidden/>
    <w:rsid w:val="001A67AB"/>
    <w:rPr>
      <w:i/>
      <w:iCs/>
    </w:rPr>
  </w:style>
  <w:style w:type="character" w:styleId="Hyperlink">
    <w:name w:val="Hyperlink"/>
    <w:basedOn w:val="DefaultParagraphFont"/>
    <w:semiHidden/>
    <w:rsid w:val="001A67AB"/>
    <w:rPr>
      <w:color w:val="0000FF"/>
      <w:u w:val="single"/>
    </w:rPr>
  </w:style>
  <w:style w:type="character" w:styleId="LineNumber">
    <w:name w:val="line number"/>
    <w:basedOn w:val="DefaultParagraphFont"/>
    <w:semiHidden/>
    <w:rsid w:val="001A67AB"/>
  </w:style>
  <w:style w:type="paragraph" w:styleId="List">
    <w:name w:val="List"/>
    <w:basedOn w:val="Normal"/>
    <w:semiHidden/>
    <w:rsid w:val="001A67AB"/>
    <w:pPr>
      <w:ind w:left="360" w:hanging="360"/>
    </w:pPr>
  </w:style>
  <w:style w:type="paragraph" w:styleId="List2">
    <w:name w:val="List 2"/>
    <w:basedOn w:val="Normal"/>
    <w:semiHidden/>
    <w:rsid w:val="001A67AB"/>
    <w:pPr>
      <w:ind w:left="720" w:hanging="360"/>
    </w:pPr>
  </w:style>
  <w:style w:type="paragraph" w:styleId="List3">
    <w:name w:val="List 3"/>
    <w:basedOn w:val="Normal"/>
    <w:semiHidden/>
    <w:rsid w:val="001A67AB"/>
    <w:pPr>
      <w:ind w:left="1080" w:hanging="360"/>
    </w:pPr>
  </w:style>
  <w:style w:type="paragraph" w:styleId="List4">
    <w:name w:val="List 4"/>
    <w:basedOn w:val="Normal"/>
    <w:semiHidden/>
    <w:rsid w:val="001A67AB"/>
    <w:pPr>
      <w:ind w:left="1440" w:hanging="360"/>
    </w:pPr>
  </w:style>
  <w:style w:type="paragraph" w:styleId="List5">
    <w:name w:val="List 5"/>
    <w:basedOn w:val="Normal"/>
    <w:semiHidden/>
    <w:rsid w:val="001A67AB"/>
    <w:pPr>
      <w:ind w:left="1800" w:hanging="360"/>
    </w:pPr>
  </w:style>
  <w:style w:type="paragraph" w:styleId="ListBullet">
    <w:name w:val="List Bullet"/>
    <w:basedOn w:val="Normal"/>
    <w:semiHidden/>
    <w:rsid w:val="001A67AB"/>
    <w:pPr>
      <w:numPr>
        <w:numId w:val="5"/>
      </w:numPr>
    </w:pPr>
  </w:style>
  <w:style w:type="paragraph" w:styleId="ListBullet2">
    <w:name w:val="List Bullet 2"/>
    <w:basedOn w:val="Normal"/>
    <w:semiHidden/>
    <w:rsid w:val="001A67AB"/>
    <w:pPr>
      <w:numPr>
        <w:numId w:val="6"/>
      </w:numPr>
    </w:pPr>
  </w:style>
  <w:style w:type="paragraph" w:styleId="ListBullet3">
    <w:name w:val="List Bullet 3"/>
    <w:basedOn w:val="Normal"/>
    <w:semiHidden/>
    <w:rsid w:val="001A67AB"/>
    <w:pPr>
      <w:numPr>
        <w:numId w:val="7"/>
      </w:numPr>
    </w:pPr>
  </w:style>
  <w:style w:type="paragraph" w:styleId="ListBullet4">
    <w:name w:val="List Bullet 4"/>
    <w:basedOn w:val="Normal"/>
    <w:semiHidden/>
    <w:rsid w:val="001A67AB"/>
    <w:pPr>
      <w:numPr>
        <w:numId w:val="8"/>
      </w:numPr>
    </w:pPr>
  </w:style>
  <w:style w:type="paragraph" w:styleId="ListBullet5">
    <w:name w:val="List Bullet 5"/>
    <w:basedOn w:val="Normal"/>
    <w:semiHidden/>
    <w:rsid w:val="001A67AB"/>
    <w:pPr>
      <w:numPr>
        <w:numId w:val="9"/>
      </w:numPr>
    </w:pPr>
  </w:style>
  <w:style w:type="paragraph" w:styleId="ListContinue">
    <w:name w:val="List Continue"/>
    <w:basedOn w:val="Normal"/>
    <w:semiHidden/>
    <w:rsid w:val="001A67AB"/>
    <w:pPr>
      <w:spacing w:after="120"/>
      <w:ind w:left="360"/>
    </w:pPr>
  </w:style>
  <w:style w:type="paragraph" w:styleId="ListContinue2">
    <w:name w:val="List Continue 2"/>
    <w:basedOn w:val="Normal"/>
    <w:semiHidden/>
    <w:rsid w:val="001A67AB"/>
    <w:pPr>
      <w:spacing w:after="120"/>
      <w:ind w:left="720"/>
    </w:pPr>
  </w:style>
  <w:style w:type="paragraph" w:styleId="ListContinue3">
    <w:name w:val="List Continue 3"/>
    <w:basedOn w:val="Normal"/>
    <w:semiHidden/>
    <w:rsid w:val="001A67AB"/>
    <w:pPr>
      <w:spacing w:after="120"/>
      <w:ind w:left="1080"/>
    </w:pPr>
  </w:style>
  <w:style w:type="paragraph" w:styleId="ListContinue4">
    <w:name w:val="List Continue 4"/>
    <w:basedOn w:val="Normal"/>
    <w:semiHidden/>
    <w:rsid w:val="001A67AB"/>
    <w:pPr>
      <w:spacing w:after="120"/>
      <w:ind w:left="1440"/>
    </w:pPr>
  </w:style>
  <w:style w:type="paragraph" w:styleId="ListContinue5">
    <w:name w:val="List Continue 5"/>
    <w:basedOn w:val="Normal"/>
    <w:semiHidden/>
    <w:rsid w:val="001A67AB"/>
    <w:pPr>
      <w:spacing w:after="120"/>
      <w:ind w:left="1800"/>
    </w:pPr>
  </w:style>
  <w:style w:type="paragraph" w:styleId="ListNumber">
    <w:name w:val="List Number"/>
    <w:basedOn w:val="Normal"/>
    <w:semiHidden/>
    <w:rsid w:val="001A67AB"/>
    <w:pPr>
      <w:numPr>
        <w:numId w:val="10"/>
      </w:numPr>
    </w:pPr>
  </w:style>
  <w:style w:type="paragraph" w:styleId="ListNumber2">
    <w:name w:val="List Number 2"/>
    <w:basedOn w:val="Normal"/>
    <w:semiHidden/>
    <w:rsid w:val="001A67AB"/>
    <w:pPr>
      <w:numPr>
        <w:numId w:val="11"/>
      </w:numPr>
    </w:pPr>
  </w:style>
  <w:style w:type="paragraph" w:styleId="ListNumber3">
    <w:name w:val="List Number 3"/>
    <w:basedOn w:val="Normal"/>
    <w:semiHidden/>
    <w:rsid w:val="001A67AB"/>
    <w:pPr>
      <w:numPr>
        <w:numId w:val="12"/>
      </w:numPr>
    </w:pPr>
  </w:style>
  <w:style w:type="paragraph" w:styleId="ListNumber4">
    <w:name w:val="List Number 4"/>
    <w:basedOn w:val="Normal"/>
    <w:semiHidden/>
    <w:rsid w:val="001A67AB"/>
    <w:pPr>
      <w:numPr>
        <w:numId w:val="13"/>
      </w:numPr>
    </w:pPr>
  </w:style>
  <w:style w:type="paragraph" w:styleId="ListNumber5">
    <w:name w:val="List Number 5"/>
    <w:basedOn w:val="Normal"/>
    <w:semiHidden/>
    <w:rsid w:val="001A67AB"/>
    <w:pPr>
      <w:numPr>
        <w:numId w:val="14"/>
      </w:numPr>
    </w:pPr>
  </w:style>
  <w:style w:type="paragraph" w:styleId="MessageHeader">
    <w:name w:val="Message Header"/>
    <w:basedOn w:val="Normal"/>
    <w:semiHidden/>
    <w:rsid w:val="001A67A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semiHidden/>
    <w:rsid w:val="001A67AB"/>
    <w:rPr>
      <w:sz w:val="24"/>
      <w:szCs w:val="24"/>
    </w:rPr>
  </w:style>
  <w:style w:type="paragraph" w:styleId="NormalIndent">
    <w:name w:val="Normal Indent"/>
    <w:basedOn w:val="Normal"/>
    <w:semiHidden/>
    <w:rsid w:val="001A67AB"/>
    <w:pPr>
      <w:ind w:left="720"/>
    </w:pPr>
  </w:style>
  <w:style w:type="paragraph" w:styleId="NoteHeading">
    <w:name w:val="Note Heading"/>
    <w:basedOn w:val="Normal"/>
    <w:next w:val="Normal"/>
    <w:semiHidden/>
    <w:rsid w:val="001A67AB"/>
  </w:style>
  <w:style w:type="paragraph" w:styleId="PlainText">
    <w:name w:val="Plain Text"/>
    <w:basedOn w:val="Normal"/>
    <w:semiHidden/>
    <w:rsid w:val="001A67AB"/>
    <w:rPr>
      <w:rFonts w:ascii="Courier New" w:hAnsi="Courier New" w:cs="Courier New"/>
    </w:rPr>
  </w:style>
  <w:style w:type="paragraph" w:styleId="Salutation">
    <w:name w:val="Salutation"/>
    <w:basedOn w:val="Normal"/>
    <w:next w:val="Normal"/>
    <w:semiHidden/>
    <w:rsid w:val="001A67AB"/>
  </w:style>
  <w:style w:type="paragraph" w:styleId="Signature">
    <w:name w:val="Signature"/>
    <w:basedOn w:val="Normal"/>
    <w:semiHidden/>
    <w:rsid w:val="001A67AB"/>
    <w:pPr>
      <w:ind w:left="4320"/>
    </w:pPr>
  </w:style>
  <w:style w:type="character" w:styleId="Strong">
    <w:name w:val="Strong"/>
    <w:basedOn w:val="DefaultParagraphFont"/>
    <w:qFormat/>
    <w:rsid w:val="001B3E40"/>
    <w:rPr>
      <w:b/>
      <w:bCs/>
    </w:rPr>
  </w:style>
  <w:style w:type="table" w:styleId="Table3Deffects1">
    <w:name w:val="Table 3D effects 1"/>
    <w:basedOn w:val="TableNormal"/>
    <w:semiHidden/>
    <w:rsid w:val="001A67AB"/>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A67AB"/>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A67AB"/>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A67A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A67A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A67AB"/>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A67AB"/>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A67AB"/>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A67AB"/>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A67AB"/>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A67AB"/>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A67AB"/>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A67AB"/>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A67AB"/>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A67AB"/>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A67AB"/>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A67AB"/>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1A67A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1A67A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A67AB"/>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A67AB"/>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A67AB"/>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A67A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A67A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A67AB"/>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A67AB"/>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A67AB"/>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A67AB"/>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A67AB"/>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A67A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A67A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A67A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A67AB"/>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A67A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A67A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A67AB"/>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A67AB"/>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A67A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A67AB"/>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A67AB"/>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A67A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A67AB"/>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A67AB"/>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A67AB"/>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1B3E40"/>
    <w:pPr>
      <w:spacing w:after="60"/>
      <w:jc w:val="center"/>
      <w:outlineLvl w:val="1"/>
    </w:pPr>
    <w:rPr>
      <w:rFonts w:ascii="Arial" w:hAnsi="Arial" w:cs="Arial"/>
      <w:sz w:val="24"/>
      <w:szCs w:val="24"/>
    </w:rPr>
  </w:style>
  <w:style w:type="character" w:customStyle="1" w:styleId="HeaderChar">
    <w:name w:val="Header Char"/>
    <w:basedOn w:val="DefaultParagraphFont"/>
    <w:link w:val="Header"/>
    <w:uiPriority w:val="99"/>
    <w:rsid w:val="009461B7"/>
  </w:style>
  <w:style w:type="paragraph" w:styleId="BalloonText">
    <w:name w:val="Balloon Text"/>
    <w:basedOn w:val="Normal"/>
    <w:link w:val="BalloonTextChar"/>
    <w:rsid w:val="009461B7"/>
    <w:rPr>
      <w:rFonts w:ascii="Tahoma" w:hAnsi="Tahoma" w:cs="Tahoma"/>
      <w:sz w:val="16"/>
      <w:szCs w:val="16"/>
    </w:rPr>
  </w:style>
  <w:style w:type="character" w:customStyle="1" w:styleId="BalloonTextChar">
    <w:name w:val="Balloon Text Char"/>
    <w:basedOn w:val="DefaultParagraphFont"/>
    <w:link w:val="BalloonText"/>
    <w:rsid w:val="009461B7"/>
    <w:rPr>
      <w:rFonts w:ascii="Tahoma" w:hAnsi="Tahoma" w:cs="Tahoma"/>
      <w:sz w:val="16"/>
      <w:szCs w:val="16"/>
    </w:rPr>
  </w:style>
  <w:style w:type="paragraph" w:customStyle="1" w:styleId="MainHEWantsYouHeading">
    <w:name w:val="Main HE Wants You Heading"/>
    <w:autoRedefine/>
    <w:qFormat/>
    <w:rsid w:val="005A51D6"/>
    <w:pPr>
      <w:jc w:val="center"/>
    </w:pPr>
    <w:rPr>
      <w:rFonts w:ascii="Segoe UI Emoji" w:hAnsi="Segoe UI Emoji"/>
      <w:sz w:val="40"/>
      <w:szCs w:val="40"/>
      <w:u w:val="single"/>
      <w:lang w:eastAsia="en-US"/>
    </w:rPr>
  </w:style>
  <w:style w:type="paragraph" w:styleId="FootnoteText">
    <w:name w:val="footnote text"/>
    <w:basedOn w:val="Normal"/>
    <w:link w:val="FootnoteTextChar"/>
    <w:semiHidden/>
    <w:unhideWhenUsed/>
    <w:rsid w:val="009D3C5D"/>
  </w:style>
  <w:style w:type="character" w:customStyle="1" w:styleId="FootnoteTextChar">
    <w:name w:val="Footnote Text Char"/>
    <w:basedOn w:val="DefaultParagraphFont"/>
    <w:link w:val="FootnoteText"/>
    <w:semiHidden/>
    <w:rsid w:val="009D3C5D"/>
    <w:rPr>
      <w:lang w:val="en-AU" w:eastAsia="en-US"/>
    </w:rPr>
  </w:style>
  <w:style w:type="character" w:styleId="FootnoteReference">
    <w:name w:val="footnote reference"/>
    <w:basedOn w:val="DefaultParagraphFont"/>
    <w:semiHidden/>
    <w:unhideWhenUsed/>
    <w:rsid w:val="009D3C5D"/>
    <w:rPr>
      <w:vertAlign w:val="superscript"/>
    </w:rPr>
  </w:style>
  <w:style w:type="paragraph" w:customStyle="1" w:styleId="ScriptureText">
    <w:name w:val="Scripture Text"/>
    <w:basedOn w:val="DefaultText"/>
    <w:autoRedefine/>
    <w:qFormat/>
    <w:rsid w:val="00333355"/>
    <w:rPr>
      <w:rFonts w:ascii="Segoe UI Variable Display Semib" w:hAnsi="Segoe UI Variable Display Semib"/>
      <w:sz w:val="24"/>
      <w:lang w:val="en-PH"/>
    </w:rPr>
  </w:style>
  <w:style w:type="paragraph" w:customStyle="1" w:styleId="TakeHomeBullet">
    <w:name w:val="Take Home Bullet"/>
    <w:basedOn w:val="Bullet1"/>
    <w:autoRedefine/>
    <w:qFormat/>
    <w:rsid w:val="009D626F"/>
    <w:pPr>
      <w:numPr>
        <w:numId w:val="44"/>
      </w:numPr>
    </w:pPr>
  </w:style>
  <w:style w:type="paragraph" w:customStyle="1" w:styleId="HeaderHeWantsYou">
    <w:name w:val="Header He Wants You"/>
    <w:basedOn w:val="Header"/>
    <w:link w:val="HeaderHeWantsYouChar"/>
    <w:autoRedefine/>
    <w:qFormat/>
    <w:rsid w:val="00C62A57"/>
    <w:rPr>
      <w:rFonts w:ascii="Segoe UI Emoji" w:hAnsi="Segoe UI Emoji"/>
      <w:sz w:val="22"/>
    </w:rPr>
  </w:style>
  <w:style w:type="character" w:customStyle="1" w:styleId="HeaderHeWantsYouChar">
    <w:name w:val="Header He Wants You Char"/>
    <w:basedOn w:val="HeaderChar"/>
    <w:link w:val="HeaderHeWantsYou"/>
    <w:rsid w:val="00C62A57"/>
    <w:rPr>
      <w:rFonts w:ascii="Segoe UI Emoji" w:hAnsi="Segoe UI Emoji"/>
      <w:sz w:val="22"/>
      <w:lang w:val="en-AU" w:eastAsia="en-US"/>
    </w:rPr>
  </w:style>
  <w:style w:type="paragraph" w:styleId="ListParagraph">
    <w:name w:val="List Paragraph"/>
    <w:basedOn w:val="Normal"/>
    <w:uiPriority w:val="34"/>
    <w:qFormat/>
    <w:rsid w:val="00F32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18408">
      <w:bodyDiv w:val="1"/>
      <w:marLeft w:val="0"/>
      <w:marRight w:val="0"/>
      <w:marTop w:val="0"/>
      <w:marBottom w:val="0"/>
      <w:divBdr>
        <w:top w:val="none" w:sz="0" w:space="0" w:color="auto"/>
        <w:left w:val="none" w:sz="0" w:space="0" w:color="auto"/>
        <w:bottom w:val="none" w:sz="0" w:space="0" w:color="auto"/>
        <w:right w:val="none" w:sz="0" w:space="0" w:color="auto"/>
      </w:divBdr>
    </w:div>
    <w:div w:id="94635595">
      <w:bodyDiv w:val="1"/>
      <w:marLeft w:val="0"/>
      <w:marRight w:val="0"/>
      <w:marTop w:val="0"/>
      <w:marBottom w:val="0"/>
      <w:divBdr>
        <w:top w:val="none" w:sz="0" w:space="0" w:color="auto"/>
        <w:left w:val="none" w:sz="0" w:space="0" w:color="auto"/>
        <w:bottom w:val="none" w:sz="0" w:space="0" w:color="auto"/>
        <w:right w:val="none" w:sz="0" w:space="0" w:color="auto"/>
      </w:divBdr>
    </w:div>
    <w:div w:id="203294274">
      <w:bodyDiv w:val="1"/>
      <w:marLeft w:val="0"/>
      <w:marRight w:val="0"/>
      <w:marTop w:val="0"/>
      <w:marBottom w:val="0"/>
      <w:divBdr>
        <w:top w:val="none" w:sz="0" w:space="0" w:color="auto"/>
        <w:left w:val="none" w:sz="0" w:space="0" w:color="auto"/>
        <w:bottom w:val="none" w:sz="0" w:space="0" w:color="auto"/>
        <w:right w:val="none" w:sz="0" w:space="0" w:color="auto"/>
      </w:divBdr>
    </w:div>
    <w:div w:id="251012724">
      <w:bodyDiv w:val="1"/>
      <w:marLeft w:val="0"/>
      <w:marRight w:val="0"/>
      <w:marTop w:val="0"/>
      <w:marBottom w:val="0"/>
      <w:divBdr>
        <w:top w:val="none" w:sz="0" w:space="0" w:color="auto"/>
        <w:left w:val="none" w:sz="0" w:space="0" w:color="auto"/>
        <w:bottom w:val="none" w:sz="0" w:space="0" w:color="auto"/>
        <w:right w:val="none" w:sz="0" w:space="0" w:color="auto"/>
      </w:divBdr>
    </w:div>
    <w:div w:id="367993750">
      <w:bodyDiv w:val="1"/>
      <w:marLeft w:val="0"/>
      <w:marRight w:val="0"/>
      <w:marTop w:val="0"/>
      <w:marBottom w:val="0"/>
      <w:divBdr>
        <w:top w:val="none" w:sz="0" w:space="0" w:color="auto"/>
        <w:left w:val="none" w:sz="0" w:space="0" w:color="auto"/>
        <w:bottom w:val="none" w:sz="0" w:space="0" w:color="auto"/>
        <w:right w:val="none" w:sz="0" w:space="0" w:color="auto"/>
      </w:divBdr>
    </w:div>
    <w:div w:id="419840176">
      <w:bodyDiv w:val="1"/>
      <w:marLeft w:val="0"/>
      <w:marRight w:val="0"/>
      <w:marTop w:val="0"/>
      <w:marBottom w:val="0"/>
      <w:divBdr>
        <w:top w:val="none" w:sz="0" w:space="0" w:color="auto"/>
        <w:left w:val="none" w:sz="0" w:space="0" w:color="auto"/>
        <w:bottom w:val="none" w:sz="0" w:space="0" w:color="auto"/>
        <w:right w:val="none" w:sz="0" w:space="0" w:color="auto"/>
      </w:divBdr>
    </w:div>
    <w:div w:id="443232265">
      <w:bodyDiv w:val="1"/>
      <w:marLeft w:val="0"/>
      <w:marRight w:val="0"/>
      <w:marTop w:val="0"/>
      <w:marBottom w:val="0"/>
      <w:divBdr>
        <w:top w:val="none" w:sz="0" w:space="0" w:color="auto"/>
        <w:left w:val="none" w:sz="0" w:space="0" w:color="auto"/>
        <w:bottom w:val="none" w:sz="0" w:space="0" w:color="auto"/>
        <w:right w:val="none" w:sz="0" w:space="0" w:color="auto"/>
      </w:divBdr>
    </w:div>
    <w:div w:id="504512820">
      <w:bodyDiv w:val="1"/>
      <w:marLeft w:val="0"/>
      <w:marRight w:val="0"/>
      <w:marTop w:val="0"/>
      <w:marBottom w:val="0"/>
      <w:divBdr>
        <w:top w:val="none" w:sz="0" w:space="0" w:color="auto"/>
        <w:left w:val="none" w:sz="0" w:space="0" w:color="auto"/>
        <w:bottom w:val="none" w:sz="0" w:space="0" w:color="auto"/>
        <w:right w:val="none" w:sz="0" w:space="0" w:color="auto"/>
      </w:divBdr>
    </w:div>
    <w:div w:id="555746004">
      <w:bodyDiv w:val="1"/>
      <w:marLeft w:val="0"/>
      <w:marRight w:val="0"/>
      <w:marTop w:val="0"/>
      <w:marBottom w:val="0"/>
      <w:divBdr>
        <w:top w:val="none" w:sz="0" w:space="0" w:color="auto"/>
        <w:left w:val="none" w:sz="0" w:space="0" w:color="auto"/>
        <w:bottom w:val="none" w:sz="0" w:space="0" w:color="auto"/>
        <w:right w:val="none" w:sz="0" w:space="0" w:color="auto"/>
      </w:divBdr>
    </w:div>
    <w:div w:id="580599010">
      <w:bodyDiv w:val="1"/>
      <w:marLeft w:val="0"/>
      <w:marRight w:val="0"/>
      <w:marTop w:val="0"/>
      <w:marBottom w:val="0"/>
      <w:divBdr>
        <w:top w:val="none" w:sz="0" w:space="0" w:color="auto"/>
        <w:left w:val="none" w:sz="0" w:space="0" w:color="auto"/>
        <w:bottom w:val="none" w:sz="0" w:space="0" w:color="auto"/>
        <w:right w:val="none" w:sz="0" w:space="0" w:color="auto"/>
      </w:divBdr>
    </w:div>
    <w:div w:id="613563207">
      <w:bodyDiv w:val="1"/>
      <w:marLeft w:val="0"/>
      <w:marRight w:val="0"/>
      <w:marTop w:val="0"/>
      <w:marBottom w:val="0"/>
      <w:divBdr>
        <w:top w:val="none" w:sz="0" w:space="0" w:color="auto"/>
        <w:left w:val="none" w:sz="0" w:space="0" w:color="auto"/>
        <w:bottom w:val="none" w:sz="0" w:space="0" w:color="auto"/>
        <w:right w:val="none" w:sz="0" w:space="0" w:color="auto"/>
      </w:divBdr>
    </w:div>
    <w:div w:id="683019951">
      <w:bodyDiv w:val="1"/>
      <w:marLeft w:val="0"/>
      <w:marRight w:val="0"/>
      <w:marTop w:val="0"/>
      <w:marBottom w:val="0"/>
      <w:divBdr>
        <w:top w:val="none" w:sz="0" w:space="0" w:color="auto"/>
        <w:left w:val="none" w:sz="0" w:space="0" w:color="auto"/>
        <w:bottom w:val="none" w:sz="0" w:space="0" w:color="auto"/>
        <w:right w:val="none" w:sz="0" w:space="0" w:color="auto"/>
      </w:divBdr>
    </w:div>
    <w:div w:id="877469625">
      <w:bodyDiv w:val="1"/>
      <w:marLeft w:val="0"/>
      <w:marRight w:val="0"/>
      <w:marTop w:val="0"/>
      <w:marBottom w:val="0"/>
      <w:divBdr>
        <w:top w:val="none" w:sz="0" w:space="0" w:color="auto"/>
        <w:left w:val="none" w:sz="0" w:space="0" w:color="auto"/>
        <w:bottom w:val="none" w:sz="0" w:space="0" w:color="auto"/>
        <w:right w:val="none" w:sz="0" w:space="0" w:color="auto"/>
      </w:divBdr>
    </w:div>
    <w:div w:id="959411656">
      <w:bodyDiv w:val="1"/>
      <w:marLeft w:val="0"/>
      <w:marRight w:val="0"/>
      <w:marTop w:val="0"/>
      <w:marBottom w:val="0"/>
      <w:divBdr>
        <w:top w:val="none" w:sz="0" w:space="0" w:color="auto"/>
        <w:left w:val="none" w:sz="0" w:space="0" w:color="auto"/>
        <w:bottom w:val="none" w:sz="0" w:space="0" w:color="auto"/>
        <w:right w:val="none" w:sz="0" w:space="0" w:color="auto"/>
      </w:divBdr>
    </w:div>
    <w:div w:id="972639744">
      <w:bodyDiv w:val="1"/>
      <w:marLeft w:val="0"/>
      <w:marRight w:val="0"/>
      <w:marTop w:val="0"/>
      <w:marBottom w:val="0"/>
      <w:divBdr>
        <w:top w:val="none" w:sz="0" w:space="0" w:color="auto"/>
        <w:left w:val="none" w:sz="0" w:space="0" w:color="auto"/>
        <w:bottom w:val="none" w:sz="0" w:space="0" w:color="auto"/>
        <w:right w:val="none" w:sz="0" w:space="0" w:color="auto"/>
      </w:divBdr>
    </w:div>
    <w:div w:id="1072116310">
      <w:bodyDiv w:val="1"/>
      <w:marLeft w:val="0"/>
      <w:marRight w:val="0"/>
      <w:marTop w:val="0"/>
      <w:marBottom w:val="0"/>
      <w:divBdr>
        <w:top w:val="none" w:sz="0" w:space="0" w:color="auto"/>
        <w:left w:val="none" w:sz="0" w:space="0" w:color="auto"/>
        <w:bottom w:val="none" w:sz="0" w:space="0" w:color="auto"/>
        <w:right w:val="none" w:sz="0" w:space="0" w:color="auto"/>
      </w:divBdr>
    </w:div>
    <w:div w:id="1380209431">
      <w:bodyDiv w:val="1"/>
      <w:marLeft w:val="0"/>
      <w:marRight w:val="0"/>
      <w:marTop w:val="0"/>
      <w:marBottom w:val="0"/>
      <w:divBdr>
        <w:top w:val="none" w:sz="0" w:space="0" w:color="auto"/>
        <w:left w:val="none" w:sz="0" w:space="0" w:color="auto"/>
        <w:bottom w:val="none" w:sz="0" w:space="0" w:color="auto"/>
        <w:right w:val="none" w:sz="0" w:space="0" w:color="auto"/>
      </w:divBdr>
    </w:div>
    <w:div w:id="1587493055">
      <w:bodyDiv w:val="1"/>
      <w:marLeft w:val="0"/>
      <w:marRight w:val="0"/>
      <w:marTop w:val="0"/>
      <w:marBottom w:val="0"/>
      <w:divBdr>
        <w:top w:val="none" w:sz="0" w:space="0" w:color="auto"/>
        <w:left w:val="none" w:sz="0" w:space="0" w:color="auto"/>
        <w:bottom w:val="none" w:sz="0" w:space="0" w:color="auto"/>
        <w:right w:val="none" w:sz="0" w:space="0" w:color="auto"/>
      </w:divBdr>
    </w:div>
    <w:div w:id="1725444685">
      <w:bodyDiv w:val="1"/>
      <w:marLeft w:val="0"/>
      <w:marRight w:val="0"/>
      <w:marTop w:val="0"/>
      <w:marBottom w:val="0"/>
      <w:divBdr>
        <w:top w:val="none" w:sz="0" w:space="0" w:color="auto"/>
        <w:left w:val="none" w:sz="0" w:space="0" w:color="auto"/>
        <w:bottom w:val="none" w:sz="0" w:space="0" w:color="auto"/>
        <w:right w:val="none" w:sz="0" w:space="0" w:color="auto"/>
      </w:divBdr>
    </w:div>
    <w:div w:id="1773473283">
      <w:bodyDiv w:val="1"/>
      <w:marLeft w:val="0"/>
      <w:marRight w:val="0"/>
      <w:marTop w:val="0"/>
      <w:marBottom w:val="0"/>
      <w:divBdr>
        <w:top w:val="none" w:sz="0" w:space="0" w:color="auto"/>
        <w:left w:val="none" w:sz="0" w:space="0" w:color="auto"/>
        <w:bottom w:val="none" w:sz="0" w:space="0" w:color="auto"/>
        <w:right w:val="none" w:sz="0" w:space="0" w:color="auto"/>
      </w:divBdr>
    </w:div>
    <w:div w:id="2068261591">
      <w:bodyDiv w:val="1"/>
      <w:marLeft w:val="0"/>
      <w:marRight w:val="0"/>
      <w:marTop w:val="0"/>
      <w:marBottom w:val="0"/>
      <w:divBdr>
        <w:top w:val="none" w:sz="0" w:space="0" w:color="auto"/>
        <w:left w:val="none" w:sz="0" w:space="0" w:color="auto"/>
        <w:bottom w:val="none" w:sz="0" w:space="0" w:color="auto"/>
        <w:right w:val="none" w:sz="0" w:space="0" w:color="auto"/>
      </w:divBdr>
    </w:div>
    <w:div w:id="21403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wel\OneDrive\1Styles\Mga%20Buha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C22D0-DA90-46E8-81C1-CFBF542B0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Mga Buhat Template.dotx</Template>
  <TotalTime>3927</TotalTime>
  <Pages>5</Pages>
  <Words>1969</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New Tribes Mission</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Howells</dc:creator>
  <cp:keywords/>
  <cp:lastModifiedBy>Paul Howells</cp:lastModifiedBy>
  <cp:revision>1430</cp:revision>
  <cp:lastPrinted>2024-04-17T01:19:00Z</cp:lastPrinted>
  <dcterms:created xsi:type="dcterms:W3CDTF">2024-08-05T03:00:00Z</dcterms:created>
  <dcterms:modified xsi:type="dcterms:W3CDTF">2024-09-06T22:14:00Z</dcterms:modified>
</cp:coreProperties>
</file>